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8C734" w14:textId="77777777" w:rsidR="00413994" w:rsidRDefault="00C12E50" w:rsidP="00537389">
      <w:pPr>
        <w:pStyle w:val="Hauptthema-titel"/>
      </w:pPr>
      <w:r>
        <w:t>Titel der Arbeit</w:t>
      </w:r>
    </w:p>
    <w:p w14:paraId="57AEC6AB" w14:textId="77777777" w:rsidR="00413994" w:rsidRDefault="00413994" w:rsidP="00537389">
      <w:pPr>
        <w:pStyle w:val="Titel-Name"/>
      </w:pPr>
    </w:p>
    <w:p w14:paraId="67087179" w14:textId="77777777" w:rsidR="00413994" w:rsidRDefault="00DA7A12" w:rsidP="00537389">
      <w:pPr>
        <w:pStyle w:val="Titel-Name"/>
      </w:pPr>
      <w:r>
        <w:t>Master</w:t>
      </w:r>
      <w:r w:rsidR="00910E0B">
        <w:t>-/Bachelor</w:t>
      </w:r>
      <w:r w:rsidR="00413994">
        <w:t>arbeit von</w:t>
      </w:r>
      <w:r w:rsidR="00413994">
        <w:br/>
      </w:r>
      <w:r w:rsidR="00413994">
        <w:br/>
        <w:t>Vorname Nachname</w:t>
      </w:r>
    </w:p>
    <w:p w14:paraId="49F6299D" w14:textId="77777777" w:rsidR="00423C8B" w:rsidRPr="00423C8B" w:rsidRDefault="00423C8B" w:rsidP="00537389"/>
    <w:p w14:paraId="03A75324" w14:textId="77777777" w:rsidR="00423C8B" w:rsidRDefault="00423C8B" w:rsidP="00537389"/>
    <w:p w14:paraId="452D3D28" w14:textId="77777777" w:rsidR="00423C8B" w:rsidRPr="00F01B8D" w:rsidRDefault="00423C8B" w:rsidP="00537389">
      <w:r w:rsidRPr="00F01B8D">
        <w:t>Matr.-Nr.:</w:t>
      </w:r>
    </w:p>
    <w:p w14:paraId="73900065" w14:textId="77777777" w:rsidR="00413994" w:rsidRDefault="00C17DC7" w:rsidP="00537389">
      <w:pPr>
        <w:pStyle w:val="Titel-Datum"/>
      </w:pPr>
      <w:r>
        <w:t>1</w:t>
      </w:r>
      <w:r w:rsidR="00DA7A12">
        <w:t>5</w:t>
      </w:r>
      <w:r>
        <w:t xml:space="preserve">. </w:t>
      </w:r>
      <w:r w:rsidR="00DA7A12">
        <w:t xml:space="preserve">November </w:t>
      </w:r>
      <w:r>
        <w:t>20</w:t>
      </w:r>
      <w:r w:rsidR="00DA7A12">
        <w:t>13</w:t>
      </w:r>
    </w:p>
    <w:p w14:paraId="766C0CDD" w14:textId="77777777" w:rsidR="00413994" w:rsidRDefault="00413994" w:rsidP="00537389">
      <w:pPr>
        <w:pStyle w:val="Text-1Absatz"/>
      </w:pPr>
      <w:r>
        <w:br w:type="page"/>
      </w:r>
    </w:p>
    <w:p w14:paraId="2A3662F6" w14:textId="77777777" w:rsidR="00C12E50" w:rsidRDefault="00C12E50" w:rsidP="00E01357">
      <w:pPr>
        <w:pStyle w:val="EidesStatt-Erklrung"/>
        <w:ind w:right="0"/>
      </w:pPr>
      <w:r>
        <w:lastRenderedPageBreak/>
        <w:t>Hiermit versichere ich an Eides statt, daß ich die vorliegende Arbeit selbständig verfaßt, noch nicht anderweitig für Prüfungszwecke vorgelegt, keine anderen als die angegebenen Quellen und Hilfsmittel benützt, sowie wörtliche und sinngemäße Zitate als solche gekennzeichnet habe. Der Veröffentlichung der Master-/Bachelorarbeit in der Bibliothek der Hochschule Aschaffenburg wird [nicht] zugestimmt.</w:t>
      </w:r>
    </w:p>
    <w:p w14:paraId="037F47C5" w14:textId="77777777" w:rsidR="00777901" w:rsidRPr="00777901" w:rsidRDefault="00777901" w:rsidP="00537389">
      <w:pPr>
        <w:pStyle w:val="EidesStatt-Ort"/>
      </w:pPr>
      <w:r w:rsidRPr="00777901">
        <w:t>Unterschrift</w:t>
      </w:r>
    </w:p>
    <w:p w14:paraId="44F10039" w14:textId="77777777" w:rsidR="00413994" w:rsidRDefault="00C12E50" w:rsidP="00537389">
      <w:pPr>
        <w:pStyle w:val="EidesStatt-Ort"/>
      </w:pPr>
      <w:r>
        <w:t>Musterort, den 15.11.2013</w:t>
      </w:r>
    </w:p>
    <w:p w14:paraId="6CA25243" w14:textId="77777777" w:rsidR="00413994" w:rsidRDefault="00413994" w:rsidP="00537389">
      <w:pPr>
        <w:pStyle w:val="Text-1Absatz"/>
      </w:pPr>
    </w:p>
    <w:p w14:paraId="2A3AC017" w14:textId="77777777" w:rsidR="00413994" w:rsidRDefault="00413994" w:rsidP="00537389">
      <w:pPr>
        <w:pStyle w:val="Text-1Absatz"/>
      </w:pPr>
    </w:p>
    <w:p w14:paraId="2AE7EDA0" w14:textId="77777777" w:rsidR="00413994" w:rsidRDefault="00413994" w:rsidP="00537389">
      <w:pPr>
        <w:pStyle w:val="AutorPrfer"/>
      </w:pPr>
      <w:r>
        <w:t>Autor:</w:t>
      </w:r>
    </w:p>
    <w:p w14:paraId="1E93E09A" w14:textId="7095AE23" w:rsidR="00413994" w:rsidRDefault="00413994" w:rsidP="00537389">
      <w:pPr>
        <w:pStyle w:val="AutorPrfer"/>
      </w:pPr>
      <w:r>
        <w:t xml:space="preserve">Vorname Name </w:t>
      </w:r>
    </w:p>
    <w:p w14:paraId="2A1C46BE" w14:textId="352F26F8" w:rsidR="00413994" w:rsidRDefault="00413994" w:rsidP="00537389">
      <w:pPr>
        <w:pStyle w:val="AutorPrfer"/>
      </w:pPr>
      <w:r>
        <w:t>Musterstraße 13</w:t>
      </w:r>
    </w:p>
    <w:p w14:paraId="19D2B5DA" w14:textId="77777777" w:rsidR="00413994" w:rsidRDefault="00413994" w:rsidP="00537389">
      <w:pPr>
        <w:pStyle w:val="AutorPrfer"/>
      </w:pPr>
    </w:p>
    <w:p w14:paraId="439722F8" w14:textId="614B0100" w:rsidR="00413994" w:rsidRDefault="00413994" w:rsidP="00537389">
      <w:pPr>
        <w:pStyle w:val="AutorPrfer"/>
      </w:pPr>
      <w:r>
        <w:t>64800 Musterort</w:t>
      </w:r>
    </w:p>
    <w:p w14:paraId="18255578" w14:textId="77777777" w:rsidR="00413994" w:rsidRDefault="00413994" w:rsidP="00537389">
      <w:pPr>
        <w:pStyle w:val="Text-1Absatz"/>
      </w:pPr>
    </w:p>
    <w:p w14:paraId="6B4C9A1C" w14:textId="77777777" w:rsidR="00413994" w:rsidRDefault="00C12E50" w:rsidP="00537389">
      <w:pPr>
        <w:pStyle w:val="Text-1Absatz"/>
      </w:pPr>
      <w:r>
        <w:t>Matr. Nr.</w:t>
      </w:r>
    </w:p>
    <w:p w14:paraId="10021733" w14:textId="77777777" w:rsidR="00413994" w:rsidRDefault="00413994" w:rsidP="00537389">
      <w:pPr>
        <w:pStyle w:val="AutorPrfer"/>
      </w:pPr>
      <w:r>
        <w:t>Erstprüfer:</w:t>
      </w:r>
    </w:p>
    <w:p w14:paraId="3B40C6B6" w14:textId="5264B230" w:rsidR="00413994" w:rsidRDefault="00413994" w:rsidP="00537389">
      <w:pPr>
        <w:pStyle w:val="AutorPrfer"/>
      </w:pPr>
      <w:r>
        <w:t>Prof. Dr.</w:t>
      </w:r>
    </w:p>
    <w:p w14:paraId="32B225DB" w14:textId="77777777" w:rsidR="00777901" w:rsidRDefault="00777901" w:rsidP="00537389">
      <w:pPr>
        <w:pStyle w:val="Text-laufAbstze"/>
      </w:pPr>
    </w:p>
    <w:p w14:paraId="77632277" w14:textId="77777777" w:rsidR="00777901" w:rsidRPr="00777901" w:rsidRDefault="00777901" w:rsidP="00537389">
      <w:pPr>
        <w:pStyle w:val="Text-laufAbstze"/>
      </w:pPr>
    </w:p>
    <w:p w14:paraId="312E1C41" w14:textId="77777777" w:rsidR="00413994" w:rsidRDefault="00665A54" w:rsidP="00537389">
      <w:pPr>
        <w:jc w:val="left"/>
        <w:rPr>
          <w:caps/>
          <w:sz w:val="22"/>
        </w:rPr>
      </w:pPr>
      <w:r>
        <w:t>T</w:t>
      </w:r>
      <w:r w:rsidR="00413994">
        <w:t>H  ASCHAFFENBURG</w:t>
      </w:r>
      <w:r w:rsidR="00413994">
        <w:br/>
      </w:r>
      <w:r w:rsidR="00132A07">
        <w:t>FAKULTÄT</w:t>
      </w:r>
      <w:r w:rsidR="00413994">
        <w:t xml:space="preserve"> WIRTSCHAFT UND RECHT</w:t>
      </w:r>
      <w:r w:rsidR="00413994">
        <w:br/>
      </w:r>
      <w:r w:rsidR="00413994">
        <w:rPr>
          <w:caps/>
          <w:sz w:val="22"/>
        </w:rPr>
        <w:t>Würzburger Strasse 45</w:t>
      </w:r>
    </w:p>
    <w:p w14:paraId="50FEA82D" w14:textId="77777777" w:rsidR="00413994" w:rsidRDefault="00413994" w:rsidP="00537389">
      <w:pPr>
        <w:pStyle w:val="Impressum"/>
      </w:pPr>
      <w:r>
        <w:t>D-63743 Aschaffenburg</w:t>
      </w:r>
    </w:p>
    <w:p w14:paraId="5486B9E3" w14:textId="77777777" w:rsidR="00413994" w:rsidRDefault="00413994" w:rsidP="00537389"/>
    <w:p w14:paraId="4F9616C0" w14:textId="77777777" w:rsidR="00413994" w:rsidRDefault="00413994" w:rsidP="00537389">
      <w:pPr>
        <w:sectPr w:rsidR="00413994" w:rsidSect="00C12E50">
          <w:pgSz w:w="11907" w:h="16840" w:code="9"/>
          <w:pgMar w:top="1417" w:right="1417" w:bottom="1134" w:left="1417" w:header="1701" w:footer="720" w:gutter="0"/>
          <w:cols w:space="720"/>
          <w:noEndnote/>
          <w:titlePg/>
        </w:sectPr>
      </w:pPr>
    </w:p>
    <w:sdt>
      <w:sdtPr>
        <w:rPr>
          <w:rFonts w:asciiTheme="minorHAnsi" w:eastAsia="Times New Roman" w:hAnsiTheme="minorHAnsi" w:cs="Times New Roman"/>
          <w:color w:val="auto"/>
          <w:sz w:val="24"/>
          <w:szCs w:val="20"/>
        </w:rPr>
        <w:id w:val="-462735953"/>
        <w:docPartObj>
          <w:docPartGallery w:val="Table of Contents"/>
          <w:docPartUnique/>
        </w:docPartObj>
      </w:sdtPr>
      <w:sdtEndPr>
        <w:rPr>
          <w:b/>
          <w:bCs/>
        </w:rPr>
      </w:sdtEndPr>
      <w:sdtContent>
        <w:p w14:paraId="1A226663" w14:textId="225FDCE1" w:rsidR="00C2041F" w:rsidRDefault="00C2041F" w:rsidP="001F0190">
          <w:pPr>
            <w:pStyle w:val="Inhaltsverzeichnisberschrift"/>
            <w:spacing w:after="240"/>
          </w:pPr>
          <w:r>
            <w:t>Inhaltsverzeichnis</w:t>
          </w:r>
        </w:p>
        <w:p w14:paraId="441252C8" w14:textId="5CE9AD7B" w:rsidR="001F0190" w:rsidRDefault="00C2041F">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32882169" w:history="1">
            <w:r w:rsidR="001F0190" w:rsidRPr="000B5FC7">
              <w:rPr>
                <w:rStyle w:val="Hyperlink"/>
                <w:noProof/>
              </w:rPr>
              <w:t>1 Titel des ersten Kapitels</w:t>
            </w:r>
            <w:r w:rsidR="001F0190">
              <w:rPr>
                <w:noProof/>
                <w:webHidden/>
              </w:rPr>
              <w:tab/>
            </w:r>
            <w:r w:rsidR="001F0190">
              <w:rPr>
                <w:noProof/>
                <w:webHidden/>
              </w:rPr>
              <w:fldChar w:fldCharType="begin"/>
            </w:r>
            <w:r w:rsidR="001F0190">
              <w:rPr>
                <w:noProof/>
                <w:webHidden/>
              </w:rPr>
              <w:instrText xml:space="preserve"> PAGEREF _Toc132882169 \h </w:instrText>
            </w:r>
            <w:r w:rsidR="001F0190">
              <w:rPr>
                <w:noProof/>
                <w:webHidden/>
              </w:rPr>
            </w:r>
            <w:r w:rsidR="001F0190">
              <w:rPr>
                <w:noProof/>
                <w:webHidden/>
              </w:rPr>
              <w:fldChar w:fldCharType="separate"/>
            </w:r>
            <w:r w:rsidR="001F0190">
              <w:rPr>
                <w:noProof/>
                <w:webHidden/>
              </w:rPr>
              <w:t>5</w:t>
            </w:r>
            <w:r w:rsidR="001F0190">
              <w:rPr>
                <w:noProof/>
                <w:webHidden/>
              </w:rPr>
              <w:fldChar w:fldCharType="end"/>
            </w:r>
          </w:hyperlink>
        </w:p>
        <w:p w14:paraId="0DFEA052" w14:textId="4A9F11AC" w:rsidR="001F0190" w:rsidRDefault="00400165">
          <w:pPr>
            <w:pStyle w:val="Verzeichnis2"/>
            <w:rPr>
              <w:rFonts w:asciiTheme="minorHAnsi" w:eastAsiaTheme="minorEastAsia" w:hAnsiTheme="minorHAnsi" w:cstheme="minorBidi"/>
              <w:b w:val="0"/>
              <w:noProof/>
              <w:sz w:val="22"/>
              <w:szCs w:val="22"/>
            </w:rPr>
          </w:pPr>
          <w:hyperlink w:anchor="_Toc132882170" w:history="1">
            <w:r w:rsidR="001F0190" w:rsidRPr="000B5FC7">
              <w:rPr>
                <w:rStyle w:val="Hyperlink"/>
                <w:noProof/>
              </w:rPr>
              <w:t>1.1 Titel von Unterkapitel 1.1</w:t>
            </w:r>
            <w:r w:rsidR="001F0190">
              <w:rPr>
                <w:noProof/>
                <w:webHidden/>
              </w:rPr>
              <w:tab/>
            </w:r>
            <w:r w:rsidR="001F0190">
              <w:rPr>
                <w:noProof/>
                <w:webHidden/>
              </w:rPr>
              <w:fldChar w:fldCharType="begin"/>
            </w:r>
            <w:r w:rsidR="001F0190">
              <w:rPr>
                <w:noProof/>
                <w:webHidden/>
              </w:rPr>
              <w:instrText xml:space="preserve"> PAGEREF _Toc132882170 \h </w:instrText>
            </w:r>
            <w:r w:rsidR="001F0190">
              <w:rPr>
                <w:noProof/>
                <w:webHidden/>
              </w:rPr>
            </w:r>
            <w:r w:rsidR="001F0190">
              <w:rPr>
                <w:noProof/>
                <w:webHidden/>
              </w:rPr>
              <w:fldChar w:fldCharType="separate"/>
            </w:r>
            <w:r w:rsidR="001F0190">
              <w:rPr>
                <w:noProof/>
                <w:webHidden/>
              </w:rPr>
              <w:t>5</w:t>
            </w:r>
            <w:r w:rsidR="001F0190">
              <w:rPr>
                <w:noProof/>
                <w:webHidden/>
              </w:rPr>
              <w:fldChar w:fldCharType="end"/>
            </w:r>
          </w:hyperlink>
        </w:p>
        <w:p w14:paraId="7C591F36" w14:textId="277EB3E5" w:rsidR="001F0190" w:rsidRDefault="00400165">
          <w:pPr>
            <w:pStyle w:val="Verzeichnis3"/>
            <w:rPr>
              <w:rFonts w:asciiTheme="minorHAnsi" w:eastAsiaTheme="minorEastAsia" w:hAnsiTheme="minorHAnsi" w:cstheme="minorBidi"/>
              <w:b w:val="0"/>
              <w:noProof/>
              <w:sz w:val="22"/>
              <w:szCs w:val="22"/>
            </w:rPr>
          </w:pPr>
          <w:hyperlink w:anchor="_Toc132882171" w:history="1">
            <w:r w:rsidR="001F0190" w:rsidRPr="000B5FC7">
              <w:rPr>
                <w:rStyle w:val="Hyperlink"/>
                <w:noProof/>
              </w:rPr>
              <w:t>1.1.1 Unterkapitel: nächste Ebene</w:t>
            </w:r>
            <w:r w:rsidR="001F0190">
              <w:rPr>
                <w:noProof/>
                <w:webHidden/>
              </w:rPr>
              <w:tab/>
            </w:r>
            <w:r w:rsidR="001F0190">
              <w:rPr>
                <w:noProof/>
                <w:webHidden/>
              </w:rPr>
              <w:fldChar w:fldCharType="begin"/>
            </w:r>
            <w:r w:rsidR="001F0190">
              <w:rPr>
                <w:noProof/>
                <w:webHidden/>
              </w:rPr>
              <w:instrText xml:space="preserve"> PAGEREF _Toc132882171 \h </w:instrText>
            </w:r>
            <w:r w:rsidR="001F0190">
              <w:rPr>
                <w:noProof/>
                <w:webHidden/>
              </w:rPr>
            </w:r>
            <w:r w:rsidR="001F0190">
              <w:rPr>
                <w:noProof/>
                <w:webHidden/>
              </w:rPr>
              <w:fldChar w:fldCharType="separate"/>
            </w:r>
            <w:r w:rsidR="001F0190">
              <w:rPr>
                <w:noProof/>
                <w:webHidden/>
              </w:rPr>
              <w:t>5</w:t>
            </w:r>
            <w:r w:rsidR="001F0190">
              <w:rPr>
                <w:noProof/>
                <w:webHidden/>
              </w:rPr>
              <w:fldChar w:fldCharType="end"/>
            </w:r>
          </w:hyperlink>
        </w:p>
        <w:p w14:paraId="020F4804" w14:textId="2633CB35" w:rsidR="001F0190" w:rsidRDefault="00400165">
          <w:pPr>
            <w:pStyle w:val="Verzeichnis3"/>
            <w:rPr>
              <w:rFonts w:asciiTheme="minorHAnsi" w:eastAsiaTheme="minorEastAsia" w:hAnsiTheme="minorHAnsi" w:cstheme="minorBidi"/>
              <w:b w:val="0"/>
              <w:noProof/>
              <w:sz w:val="22"/>
              <w:szCs w:val="22"/>
            </w:rPr>
          </w:pPr>
          <w:hyperlink w:anchor="_Toc132882172" w:history="1">
            <w:r w:rsidR="001F0190" w:rsidRPr="000B5FC7">
              <w:rPr>
                <w:rStyle w:val="Hyperlink"/>
                <w:noProof/>
              </w:rPr>
              <w:t>1.1.2 xyz</w:t>
            </w:r>
            <w:r w:rsidR="001F0190">
              <w:rPr>
                <w:noProof/>
                <w:webHidden/>
              </w:rPr>
              <w:tab/>
            </w:r>
            <w:r w:rsidR="001F0190">
              <w:rPr>
                <w:noProof/>
                <w:webHidden/>
              </w:rPr>
              <w:fldChar w:fldCharType="begin"/>
            </w:r>
            <w:r w:rsidR="001F0190">
              <w:rPr>
                <w:noProof/>
                <w:webHidden/>
              </w:rPr>
              <w:instrText xml:space="preserve"> PAGEREF _Toc132882172 \h </w:instrText>
            </w:r>
            <w:r w:rsidR="001F0190">
              <w:rPr>
                <w:noProof/>
                <w:webHidden/>
              </w:rPr>
            </w:r>
            <w:r w:rsidR="001F0190">
              <w:rPr>
                <w:noProof/>
                <w:webHidden/>
              </w:rPr>
              <w:fldChar w:fldCharType="separate"/>
            </w:r>
            <w:r w:rsidR="001F0190">
              <w:rPr>
                <w:noProof/>
                <w:webHidden/>
              </w:rPr>
              <w:t>5</w:t>
            </w:r>
            <w:r w:rsidR="001F0190">
              <w:rPr>
                <w:noProof/>
                <w:webHidden/>
              </w:rPr>
              <w:fldChar w:fldCharType="end"/>
            </w:r>
          </w:hyperlink>
        </w:p>
        <w:p w14:paraId="1F4A7C6D" w14:textId="53DD32F8" w:rsidR="001F0190" w:rsidRDefault="00400165">
          <w:pPr>
            <w:pStyle w:val="Verzeichnis2"/>
            <w:rPr>
              <w:rFonts w:asciiTheme="minorHAnsi" w:eastAsiaTheme="minorEastAsia" w:hAnsiTheme="minorHAnsi" w:cstheme="minorBidi"/>
              <w:b w:val="0"/>
              <w:noProof/>
              <w:sz w:val="22"/>
              <w:szCs w:val="22"/>
            </w:rPr>
          </w:pPr>
          <w:hyperlink w:anchor="_Toc132882173" w:history="1">
            <w:r w:rsidR="001F0190" w:rsidRPr="000B5FC7">
              <w:rPr>
                <w:rStyle w:val="Hyperlink"/>
                <w:noProof/>
              </w:rPr>
              <w:t>1.2 Unterkapitel 1.2</w:t>
            </w:r>
            <w:r w:rsidR="001F0190">
              <w:rPr>
                <w:noProof/>
                <w:webHidden/>
              </w:rPr>
              <w:tab/>
            </w:r>
            <w:r w:rsidR="001F0190">
              <w:rPr>
                <w:noProof/>
                <w:webHidden/>
              </w:rPr>
              <w:fldChar w:fldCharType="begin"/>
            </w:r>
            <w:r w:rsidR="001F0190">
              <w:rPr>
                <w:noProof/>
                <w:webHidden/>
              </w:rPr>
              <w:instrText xml:space="preserve"> PAGEREF _Toc132882173 \h </w:instrText>
            </w:r>
            <w:r w:rsidR="001F0190">
              <w:rPr>
                <w:noProof/>
                <w:webHidden/>
              </w:rPr>
            </w:r>
            <w:r w:rsidR="001F0190">
              <w:rPr>
                <w:noProof/>
                <w:webHidden/>
              </w:rPr>
              <w:fldChar w:fldCharType="separate"/>
            </w:r>
            <w:r w:rsidR="001F0190">
              <w:rPr>
                <w:noProof/>
                <w:webHidden/>
              </w:rPr>
              <w:t>5</w:t>
            </w:r>
            <w:r w:rsidR="001F0190">
              <w:rPr>
                <w:noProof/>
                <w:webHidden/>
              </w:rPr>
              <w:fldChar w:fldCharType="end"/>
            </w:r>
          </w:hyperlink>
        </w:p>
        <w:p w14:paraId="07941335" w14:textId="16A899D0" w:rsidR="001F0190" w:rsidRDefault="00400165">
          <w:pPr>
            <w:pStyle w:val="Verzeichnis1"/>
            <w:rPr>
              <w:rFonts w:asciiTheme="minorHAnsi" w:eastAsiaTheme="minorEastAsia" w:hAnsiTheme="minorHAnsi" w:cstheme="minorBidi"/>
              <w:b w:val="0"/>
              <w:caps w:val="0"/>
              <w:noProof/>
              <w:sz w:val="22"/>
              <w:szCs w:val="22"/>
            </w:rPr>
          </w:pPr>
          <w:hyperlink w:anchor="_Toc132882174" w:history="1">
            <w:r w:rsidR="001F0190" w:rsidRPr="000B5FC7">
              <w:rPr>
                <w:rStyle w:val="Hyperlink"/>
                <w:noProof/>
              </w:rPr>
              <w:t>2 Zweites Kapitel</w:t>
            </w:r>
            <w:r w:rsidR="001F0190">
              <w:rPr>
                <w:noProof/>
                <w:webHidden/>
              </w:rPr>
              <w:tab/>
            </w:r>
            <w:r w:rsidR="001F0190">
              <w:rPr>
                <w:noProof/>
                <w:webHidden/>
              </w:rPr>
              <w:fldChar w:fldCharType="begin"/>
            </w:r>
            <w:r w:rsidR="001F0190">
              <w:rPr>
                <w:noProof/>
                <w:webHidden/>
              </w:rPr>
              <w:instrText xml:space="preserve"> PAGEREF _Toc132882174 \h </w:instrText>
            </w:r>
            <w:r w:rsidR="001F0190">
              <w:rPr>
                <w:noProof/>
                <w:webHidden/>
              </w:rPr>
            </w:r>
            <w:r w:rsidR="001F0190">
              <w:rPr>
                <w:noProof/>
                <w:webHidden/>
              </w:rPr>
              <w:fldChar w:fldCharType="separate"/>
            </w:r>
            <w:r w:rsidR="001F0190">
              <w:rPr>
                <w:noProof/>
                <w:webHidden/>
              </w:rPr>
              <w:t>5</w:t>
            </w:r>
            <w:r w:rsidR="001F0190">
              <w:rPr>
                <w:noProof/>
                <w:webHidden/>
              </w:rPr>
              <w:fldChar w:fldCharType="end"/>
            </w:r>
          </w:hyperlink>
        </w:p>
        <w:p w14:paraId="56B185CF" w14:textId="3B5E9C19" w:rsidR="001F0190" w:rsidRDefault="00400165">
          <w:pPr>
            <w:pStyle w:val="Verzeichnis2"/>
            <w:rPr>
              <w:rFonts w:asciiTheme="minorHAnsi" w:eastAsiaTheme="minorEastAsia" w:hAnsiTheme="minorHAnsi" w:cstheme="minorBidi"/>
              <w:b w:val="0"/>
              <w:noProof/>
              <w:sz w:val="22"/>
              <w:szCs w:val="22"/>
            </w:rPr>
          </w:pPr>
          <w:hyperlink w:anchor="_Toc132882175" w:history="1">
            <w:r w:rsidR="001F0190" w:rsidRPr="000B5FC7">
              <w:rPr>
                <w:rStyle w:val="Hyperlink"/>
                <w:noProof/>
              </w:rPr>
              <w:t>2.1 Unterkap.</w:t>
            </w:r>
            <w:r w:rsidR="001F0190">
              <w:rPr>
                <w:noProof/>
                <w:webHidden/>
              </w:rPr>
              <w:tab/>
            </w:r>
            <w:r w:rsidR="001F0190">
              <w:rPr>
                <w:noProof/>
                <w:webHidden/>
              </w:rPr>
              <w:fldChar w:fldCharType="begin"/>
            </w:r>
            <w:r w:rsidR="001F0190">
              <w:rPr>
                <w:noProof/>
                <w:webHidden/>
              </w:rPr>
              <w:instrText xml:space="preserve"> PAGEREF _Toc132882175 \h </w:instrText>
            </w:r>
            <w:r w:rsidR="001F0190">
              <w:rPr>
                <w:noProof/>
                <w:webHidden/>
              </w:rPr>
            </w:r>
            <w:r w:rsidR="001F0190">
              <w:rPr>
                <w:noProof/>
                <w:webHidden/>
              </w:rPr>
              <w:fldChar w:fldCharType="separate"/>
            </w:r>
            <w:r w:rsidR="001F0190">
              <w:rPr>
                <w:noProof/>
                <w:webHidden/>
              </w:rPr>
              <w:t>5</w:t>
            </w:r>
            <w:r w:rsidR="001F0190">
              <w:rPr>
                <w:noProof/>
                <w:webHidden/>
              </w:rPr>
              <w:fldChar w:fldCharType="end"/>
            </w:r>
          </w:hyperlink>
        </w:p>
        <w:p w14:paraId="736740D2" w14:textId="4D2947EB" w:rsidR="001F0190" w:rsidRDefault="00400165">
          <w:pPr>
            <w:pStyle w:val="Verzeichnis2"/>
            <w:rPr>
              <w:rFonts w:asciiTheme="minorHAnsi" w:eastAsiaTheme="minorEastAsia" w:hAnsiTheme="minorHAnsi" w:cstheme="minorBidi"/>
              <w:b w:val="0"/>
              <w:noProof/>
              <w:sz w:val="22"/>
              <w:szCs w:val="22"/>
            </w:rPr>
          </w:pPr>
          <w:hyperlink w:anchor="_Toc132882176" w:history="1">
            <w:r w:rsidR="001F0190" w:rsidRPr="000B5FC7">
              <w:rPr>
                <w:rStyle w:val="Hyperlink"/>
                <w:noProof/>
              </w:rPr>
              <w:t>2.2 Unterkap.</w:t>
            </w:r>
            <w:r w:rsidR="001F0190">
              <w:rPr>
                <w:noProof/>
                <w:webHidden/>
              </w:rPr>
              <w:tab/>
            </w:r>
            <w:r w:rsidR="001F0190">
              <w:rPr>
                <w:noProof/>
                <w:webHidden/>
              </w:rPr>
              <w:fldChar w:fldCharType="begin"/>
            </w:r>
            <w:r w:rsidR="001F0190">
              <w:rPr>
                <w:noProof/>
                <w:webHidden/>
              </w:rPr>
              <w:instrText xml:space="preserve"> PAGEREF _Toc132882176 \h </w:instrText>
            </w:r>
            <w:r w:rsidR="001F0190">
              <w:rPr>
                <w:noProof/>
                <w:webHidden/>
              </w:rPr>
            </w:r>
            <w:r w:rsidR="001F0190">
              <w:rPr>
                <w:noProof/>
                <w:webHidden/>
              </w:rPr>
              <w:fldChar w:fldCharType="separate"/>
            </w:r>
            <w:r w:rsidR="001F0190">
              <w:rPr>
                <w:noProof/>
                <w:webHidden/>
              </w:rPr>
              <w:t>6</w:t>
            </w:r>
            <w:r w:rsidR="001F0190">
              <w:rPr>
                <w:noProof/>
                <w:webHidden/>
              </w:rPr>
              <w:fldChar w:fldCharType="end"/>
            </w:r>
          </w:hyperlink>
        </w:p>
        <w:p w14:paraId="5B2EA456" w14:textId="2907E4FD" w:rsidR="001F0190" w:rsidRDefault="00400165">
          <w:pPr>
            <w:pStyle w:val="Verzeichnis1"/>
            <w:rPr>
              <w:rFonts w:asciiTheme="minorHAnsi" w:eastAsiaTheme="minorEastAsia" w:hAnsiTheme="minorHAnsi" w:cstheme="minorBidi"/>
              <w:b w:val="0"/>
              <w:caps w:val="0"/>
              <w:noProof/>
              <w:sz w:val="22"/>
              <w:szCs w:val="22"/>
            </w:rPr>
          </w:pPr>
          <w:hyperlink w:anchor="_Toc132882177" w:history="1">
            <w:r w:rsidR="001F0190" w:rsidRPr="000B5FC7">
              <w:rPr>
                <w:rStyle w:val="Hyperlink"/>
                <w:noProof/>
              </w:rPr>
              <w:t>3 Drittes Kapitel</w:t>
            </w:r>
            <w:r w:rsidR="001F0190">
              <w:rPr>
                <w:noProof/>
                <w:webHidden/>
              </w:rPr>
              <w:tab/>
            </w:r>
            <w:r w:rsidR="001F0190">
              <w:rPr>
                <w:noProof/>
                <w:webHidden/>
              </w:rPr>
              <w:fldChar w:fldCharType="begin"/>
            </w:r>
            <w:r w:rsidR="001F0190">
              <w:rPr>
                <w:noProof/>
                <w:webHidden/>
              </w:rPr>
              <w:instrText xml:space="preserve"> PAGEREF _Toc132882177 \h </w:instrText>
            </w:r>
            <w:r w:rsidR="001F0190">
              <w:rPr>
                <w:noProof/>
                <w:webHidden/>
              </w:rPr>
            </w:r>
            <w:r w:rsidR="001F0190">
              <w:rPr>
                <w:noProof/>
                <w:webHidden/>
              </w:rPr>
              <w:fldChar w:fldCharType="separate"/>
            </w:r>
            <w:r w:rsidR="001F0190">
              <w:rPr>
                <w:noProof/>
                <w:webHidden/>
              </w:rPr>
              <w:t>6</w:t>
            </w:r>
            <w:r w:rsidR="001F0190">
              <w:rPr>
                <w:noProof/>
                <w:webHidden/>
              </w:rPr>
              <w:fldChar w:fldCharType="end"/>
            </w:r>
          </w:hyperlink>
        </w:p>
        <w:p w14:paraId="27634E63" w14:textId="0A91E016" w:rsidR="001F0190" w:rsidRDefault="00400165">
          <w:pPr>
            <w:pStyle w:val="Verzeichnis2"/>
            <w:rPr>
              <w:rFonts w:asciiTheme="minorHAnsi" w:eastAsiaTheme="minorEastAsia" w:hAnsiTheme="minorHAnsi" w:cstheme="minorBidi"/>
              <w:b w:val="0"/>
              <w:noProof/>
              <w:sz w:val="22"/>
              <w:szCs w:val="22"/>
            </w:rPr>
          </w:pPr>
          <w:hyperlink w:anchor="_Toc132882178" w:history="1">
            <w:r w:rsidR="001F0190" w:rsidRPr="000B5FC7">
              <w:rPr>
                <w:rStyle w:val="Hyperlink"/>
                <w:noProof/>
              </w:rPr>
              <w:t>3.1 xyz</w:t>
            </w:r>
            <w:r w:rsidR="001F0190">
              <w:rPr>
                <w:noProof/>
                <w:webHidden/>
              </w:rPr>
              <w:tab/>
            </w:r>
            <w:r w:rsidR="001F0190">
              <w:rPr>
                <w:noProof/>
                <w:webHidden/>
              </w:rPr>
              <w:fldChar w:fldCharType="begin"/>
            </w:r>
            <w:r w:rsidR="001F0190">
              <w:rPr>
                <w:noProof/>
                <w:webHidden/>
              </w:rPr>
              <w:instrText xml:space="preserve"> PAGEREF _Toc132882178 \h </w:instrText>
            </w:r>
            <w:r w:rsidR="001F0190">
              <w:rPr>
                <w:noProof/>
                <w:webHidden/>
              </w:rPr>
            </w:r>
            <w:r w:rsidR="001F0190">
              <w:rPr>
                <w:noProof/>
                <w:webHidden/>
              </w:rPr>
              <w:fldChar w:fldCharType="separate"/>
            </w:r>
            <w:r w:rsidR="001F0190">
              <w:rPr>
                <w:noProof/>
                <w:webHidden/>
              </w:rPr>
              <w:t>6</w:t>
            </w:r>
            <w:r w:rsidR="001F0190">
              <w:rPr>
                <w:noProof/>
                <w:webHidden/>
              </w:rPr>
              <w:fldChar w:fldCharType="end"/>
            </w:r>
          </w:hyperlink>
        </w:p>
        <w:p w14:paraId="27C2E8F5" w14:textId="74657862" w:rsidR="001F0190" w:rsidRDefault="00400165">
          <w:pPr>
            <w:pStyle w:val="Verzeichnis2"/>
            <w:rPr>
              <w:rFonts w:asciiTheme="minorHAnsi" w:eastAsiaTheme="minorEastAsia" w:hAnsiTheme="minorHAnsi" w:cstheme="minorBidi"/>
              <w:b w:val="0"/>
              <w:noProof/>
              <w:sz w:val="22"/>
              <w:szCs w:val="22"/>
            </w:rPr>
          </w:pPr>
          <w:hyperlink w:anchor="_Toc132882179" w:history="1">
            <w:r w:rsidR="001F0190" w:rsidRPr="000B5FC7">
              <w:rPr>
                <w:rStyle w:val="Hyperlink"/>
                <w:noProof/>
              </w:rPr>
              <w:t>3.2 xyz</w:t>
            </w:r>
            <w:r w:rsidR="001F0190">
              <w:rPr>
                <w:noProof/>
                <w:webHidden/>
              </w:rPr>
              <w:tab/>
            </w:r>
            <w:r w:rsidR="001F0190">
              <w:rPr>
                <w:noProof/>
                <w:webHidden/>
              </w:rPr>
              <w:fldChar w:fldCharType="begin"/>
            </w:r>
            <w:r w:rsidR="001F0190">
              <w:rPr>
                <w:noProof/>
                <w:webHidden/>
              </w:rPr>
              <w:instrText xml:space="preserve"> PAGEREF _Toc132882179 \h </w:instrText>
            </w:r>
            <w:r w:rsidR="001F0190">
              <w:rPr>
                <w:noProof/>
                <w:webHidden/>
              </w:rPr>
            </w:r>
            <w:r w:rsidR="001F0190">
              <w:rPr>
                <w:noProof/>
                <w:webHidden/>
              </w:rPr>
              <w:fldChar w:fldCharType="separate"/>
            </w:r>
            <w:r w:rsidR="001F0190">
              <w:rPr>
                <w:noProof/>
                <w:webHidden/>
              </w:rPr>
              <w:t>6</w:t>
            </w:r>
            <w:r w:rsidR="001F0190">
              <w:rPr>
                <w:noProof/>
                <w:webHidden/>
              </w:rPr>
              <w:fldChar w:fldCharType="end"/>
            </w:r>
          </w:hyperlink>
        </w:p>
        <w:p w14:paraId="7B6FD34C" w14:textId="111465FD" w:rsidR="001F0190" w:rsidRDefault="00400165">
          <w:pPr>
            <w:pStyle w:val="Verzeichnis1"/>
            <w:rPr>
              <w:rFonts w:asciiTheme="minorHAnsi" w:eastAsiaTheme="minorEastAsia" w:hAnsiTheme="minorHAnsi" w:cstheme="minorBidi"/>
              <w:b w:val="0"/>
              <w:caps w:val="0"/>
              <w:noProof/>
              <w:sz w:val="22"/>
              <w:szCs w:val="22"/>
            </w:rPr>
          </w:pPr>
          <w:hyperlink w:anchor="_Toc132882180" w:history="1">
            <w:r w:rsidR="001F0190" w:rsidRPr="000B5FC7">
              <w:rPr>
                <w:rStyle w:val="Hyperlink"/>
                <w:noProof/>
              </w:rPr>
              <w:t>4 Viertes Kapitel</w:t>
            </w:r>
            <w:r w:rsidR="001F0190">
              <w:rPr>
                <w:noProof/>
                <w:webHidden/>
              </w:rPr>
              <w:tab/>
            </w:r>
            <w:r w:rsidR="001F0190">
              <w:rPr>
                <w:noProof/>
                <w:webHidden/>
              </w:rPr>
              <w:fldChar w:fldCharType="begin"/>
            </w:r>
            <w:r w:rsidR="001F0190">
              <w:rPr>
                <w:noProof/>
                <w:webHidden/>
              </w:rPr>
              <w:instrText xml:space="preserve"> PAGEREF _Toc132882180 \h </w:instrText>
            </w:r>
            <w:r w:rsidR="001F0190">
              <w:rPr>
                <w:noProof/>
                <w:webHidden/>
              </w:rPr>
            </w:r>
            <w:r w:rsidR="001F0190">
              <w:rPr>
                <w:noProof/>
                <w:webHidden/>
              </w:rPr>
              <w:fldChar w:fldCharType="separate"/>
            </w:r>
            <w:r w:rsidR="001F0190">
              <w:rPr>
                <w:noProof/>
                <w:webHidden/>
              </w:rPr>
              <w:t>6</w:t>
            </w:r>
            <w:r w:rsidR="001F0190">
              <w:rPr>
                <w:noProof/>
                <w:webHidden/>
              </w:rPr>
              <w:fldChar w:fldCharType="end"/>
            </w:r>
          </w:hyperlink>
        </w:p>
        <w:p w14:paraId="0C09F1B7" w14:textId="0D757697" w:rsidR="001F0190" w:rsidRDefault="00400165">
          <w:pPr>
            <w:pStyle w:val="Verzeichnis2"/>
            <w:rPr>
              <w:rFonts w:asciiTheme="minorHAnsi" w:eastAsiaTheme="minorEastAsia" w:hAnsiTheme="minorHAnsi" w:cstheme="minorBidi"/>
              <w:b w:val="0"/>
              <w:noProof/>
              <w:sz w:val="22"/>
              <w:szCs w:val="22"/>
            </w:rPr>
          </w:pPr>
          <w:hyperlink w:anchor="_Toc132882181" w:history="1">
            <w:r w:rsidR="001F0190" w:rsidRPr="000B5FC7">
              <w:rPr>
                <w:rStyle w:val="Hyperlink"/>
                <w:noProof/>
              </w:rPr>
              <w:t>4.1 xyz</w:t>
            </w:r>
            <w:r w:rsidR="001F0190">
              <w:rPr>
                <w:noProof/>
                <w:webHidden/>
              </w:rPr>
              <w:tab/>
            </w:r>
            <w:r w:rsidR="001F0190">
              <w:rPr>
                <w:noProof/>
                <w:webHidden/>
              </w:rPr>
              <w:fldChar w:fldCharType="begin"/>
            </w:r>
            <w:r w:rsidR="001F0190">
              <w:rPr>
                <w:noProof/>
                <w:webHidden/>
              </w:rPr>
              <w:instrText xml:space="preserve"> PAGEREF _Toc132882181 \h </w:instrText>
            </w:r>
            <w:r w:rsidR="001F0190">
              <w:rPr>
                <w:noProof/>
                <w:webHidden/>
              </w:rPr>
            </w:r>
            <w:r w:rsidR="001F0190">
              <w:rPr>
                <w:noProof/>
                <w:webHidden/>
              </w:rPr>
              <w:fldChar w:fldCharType="separate"/>
            </w:r>
            <w:r w:rsidR="001F0190">
              <w:rPr>
                <w:noProof/>
                <w:webHidden/>
              </w:rPr>
              <w:t>6</w:t>
            </w:r>
            <w:r w:rsidR="001F0190">
              <w:rPr>
                <w:noProof/>
                <w:webHidden/>
              </w:rPr>
              <w:fldChar w:fldCharType="end"/>
            </w:r>
          </w:hyperlink>
        </w:p>
        <w:p w14:paraId="748AAA8E" w14:textId="7D8BE0A5" w:rsidR="001F0190" w:rsidRDefault="00400165">
          <w:pPr>
            <w:pStyle w:val="Verzeichnis2"/>
            <w:rPr>
              <w:rFonts w:asciiTheme="minorHAnsi" w:eastAsiaTheme="minorEastAsia" w:hAnsiTheme="minorHAnsi" w:cstheme="minorBidi"/>
              <w:b w:val="0"/>
              <w:noProof/>
              <w:sz w:val="22"/>
              <w:szCs w:val="22"/>
            </w:rPr>
          </w:pPr>
          <w:hyperlink w:anchor="_Toc132882182" w:history="1">
            <w:r w:rsidR="001F0190" w:rsidRPr="000B5FC7">
              <w:rPr>
                <w:rStyle w:val="Hyperlink"/>
                <w:noProof/>
              </w:rPr>
              <w:t>4.2 xyz</w:t>
            </w:r>
            <w:r w:rsidR="001F0190">
              <w:rPr>
                <w:noProof/>
                <w:webHidden/>
              </w:rPr>
              <w:tab/>
            </w:r>
            <w:r w:rsidR="001F0190">
              <w:rPr>
                <w:noProof/>
                <w:webHidden/>
              </w:rPr>
              <w:fldChar w:fldCharType="begin"/>
            </w:r>
            <w:r w:rsidR="001F0190">
              <w:rPr>
                <w:noProof/>
                <w:webHidden/>
              </w:rPr>
              <w:instrText xml:space="preserve"> PAGEREF _Toc132882182 \h </w:instrText>
            </w:r>
            <w:r w:rsidR="001F0190">
              <w:rPr>
                <w:noProof/>
                <w:webHidden/>
              </w:rPr>
            </w:r>
            <w:r w:rsidR="001F0190">
              <w:rPr>
                <w:noProof/>
                <w:webHidden/>
              </w:rPr>
              <w:fldChar w:fldCharType="separate"/>
            </w:r>
            <w:r w:rsidR="001F0190">
              <w:rPr>
                <w:noProof/>
                <w:webHidden/>
              </w:rPr>
              <w:t>6</w:t>
            </w:r>
            <w:r w:rsidR="001F0190">
              <w:rPr>
                <w:noProof/>
                <w:webHidden/>
              </w:rPr>
              <w:fldChar w:fldCharType="end"/>
            </w:r>
          </w:hyperlink>
        </w:p>
        <w:p w14:paraId="06BE08D1" w14:textId="275DE4BB" w:rsidR="001F0190" w:rsidRDefault="00400165">
          <w:pPr>
            <w:pStyle w:val="Verzeichnis1"/>
            <w:rPr>
              <w:rFonts w:asciiTheme="minorHAnsi" w:eastAsiaTheme="minorEastAsia" w:hAnsiTheme="minorHAnsi" w:cstheme="minorBidi"/>
              <w:b w:val="0"/>
              <w:caps w:val="0"/>
              <w:noProof/>
              <w:sz w:val="22"/>
              <w:szCs w:val="22"/>
            </w:rPr>
          </w:pPr>
          <w:hyperlink w:anchor="_Toc132882183" w:history="1">
            <w:r w:rsidR="001F0190" w:rsidRPr="000B5FC7">
              <w:rPr>
                <w:rStyle w:val="Hyperlink"/>
                <w:noProof/>
              </w:rPr>
              <w:t>5 Fünftes Kapitel</w:t>
            </w:r>
            <w:r w:rsidR="001F0190">
              <w:rPr>
                <w:noProof/>
                <w:webHidden/>
              </w:rPr>
              <w:tab/>
            </w:r>
            <w:r w:rsidR="001F0190">
              <w:rPr>
                <w:noProof/>
                <w:webHidden/>
              </w:rPr>
              <w:fldChar w:fldCharType="begin"/>
            </w:r>
            <w:r w:rsidR="001F0190">
              <w:rPr>
                <w:noProof/>
                <w:webHidden/>
              </w:rPr>
              <w:instrText xml:space="preserve"> PAGEREF _Toc132882183 \h </w:instrText>
            </w:r>
            <w:r w:rsidR="001F0190">
              <w:rPr>
                <w:noProof/>
                <w:webHidden/>
              </w:rPr>
            </w:r>
            <w:r w:rsidR="001F0190">
              <w:rPr>
                <w:noProof/>
                <w:webHidden/>
              </w:rPr>
              <w:fldChar w:fldCharType="separate"/>
            </w:r>
            <w:r w:rsidR="001F0190">
              <w:rPr>
                <w:noProof/>
                <w:webHidden/>
              </w:rPr>
              <w:t>7</w:t>
            </w:r>
            <w:r w:rsidR="001F0190">
              <w:rPr>
                <w:noProof/>
                <w:webHidden/>
              </w:rPr>
              <w:fldChar w:fldCharType="end"/>
            </w:r>
          </w:hyperlink>
        </w:p>
        <w:p w14:paraId="4364FDE3" w14:textId="0551B40F" w:rsidR="001F0190" w:rsidRDefault="00400165">
          <w:pPr>
            <w:pStyle w:val="Verzeichnis2"/>
            <w:rPr>
              <w:rFonts w:asciiTheme="minorHAnsi" w:eastAsiaTheme="minorEastAsia" w:hAnsiTheme="minorHAnsi" w:cstheme="minorBidi"/>
              <w:b w:val="0"/>
              <w:noProof/>
              <w:sz w:val="22"/>
              <w:szCs w:val="22"/>
            </w:rPr>
          </w:pPr>
          <w:hyperlink w:anchor="_Toc132882184" w:history="1">
            <w:r w:rsidR="001F0190" w:rsidRPr="000B5FC7">
              <w:rPr>
                <w:rStyle w:val="Hyperlink"/>
                <w:noProof/>
              </w:rPr>
              <w:t>5.1 xyz</w:t>
            </w:r>
            <w:r w:rsidR="001F0190">
              <w:rPr>
                <w:noProof/>
                <w:webHidden/>
              </w:rPr>
              <w:tab/>
            </w:r>
            <w:r w:rsidR="001F0190">
              <w:rPr>
                <w:noProof/>
                <w:webHidden/>
              </w:rPr>
              <w:fldChar w:fldCharType="begin"/>
            </w:r>
            <w:r w:rsidR="001F0190">
              <w:rPr>
                <w:noProof/>
                <w:webHidden/>
              </w:rPr>
              <w:instrText xml:space="preserve"> PAGEREF _Toc132882184 \h </w:instrText>
            </w:r>
            <w:r w:rsidR="001F0190">
              <w:rPr>
                <w:noProof/>
                <w:webHidden/>
              </w:rPr>
            </w:r>
            <w:r w:rsidR="001F0190">
              <w:rPr>
                <w:noProof/>
                <w:webHidden/>
              </w:rPr>
              <w:fldChar w:fldCharType="separate"/>
            </w:r>
            <w:r w:rsidR="001F0190">
              <w:rPr>
                <w:noProof/>
                <w:webHidden/>
              </w:rPr>
              <w:t>7</w:t>
            </w:r>
            <w:r w:rsidR="001F0190">
              <w:rPr>
                <w:noProof/>
                <w:webHidden/>
              </w:rPr>
              <w:fldChar w:fldCharType="end"/>
            </w:r>
          </w:hyperlink>
        </w:p>
        <w:p w14:paraId="146CBDA4" w14:textId="4F26E693" w:rsidR="001F0190" w:rsidRDefault="00400165">
          <w:pPr>
            <w:pStyle w:val="Verzeichnis2"/>
            <w:rPr>
              <w:rFonts w:asciiTheme="minorHAnsi" w:eastAsiaTheme="minorEastAsia" w:hAnsiTheme="minorHAnsi" w:cstheme="minorBidi"/>
              <w:b w:val="0"/>
              <w:noProof/>
              <w:sz w:val="22"/>
              <w:szCs w:val="22"/>
            </w:rPr>
          </w:pPr>
          <w:hyperlink w:anchor="_Toc132882185" w:history="1">
            <w:r w:rsidR="001F0190" w:rsidRPr="000B5FC7">
              <w:rPr>
                <w:rStyle w:val="Hyperlink"/>
                <w:noProof/>
              </w:rPr>
              <w:t>5.2 xyz</w:t>
            </w:r>
            <w:r w:rsidR="001F0190">
              <w:rPr>
                <w:noProof/>
                <w:webHidden/>
              </w:rPr>
              <w:tab/>
            </w:r>
            <w:r w:rsidR="001F0190">
              <w:rPr>
                <w:noProof/>
                <w:webHidden/>
              </w:rPr>
              <w:fldChar w:fldCharType="begin"/>
            </w:r>
            <w:r w:rsidR="001F0190">
              <w:rPr>
                <w:noProof/>
                <w:webHidden/>
              </w:rPr>
              <w:instrText xml:space="preserve"> PAGEREF _Toc132882185 \h </w:instrText>
            </w:r>
            <w:r w:rsidR="001F0190">
              <w:rPr>
                <w:noProof/>
                <w:webHidden/>
              </w:rPr>
            </w:r>
            <w:r w:rsidR="001F0190">
              <w:rPr>
                <w:noProof/>
                <w:webHidden/>
              </w:rPr>
              <w:fldChar w:fldCharType="separate"/>
            </w:r>
            <w:r w:rsidR="001F0190">
              <w:rPr>
                <w:noProof/>
                <w:webHidden/>
              </w:rPr>
              <w:t>7</w:t>
            </w:r>
            <w:r w:rsidR="001F0190">
              <w:rPr>
                <w:noProof/>
                <w:webHidden/>
              </w:rPr>
              <w:fldChar w:fldCharType="end"/>
            </w:r>
          </w:hyperlink>
        </w:p>
        <w:p w14:paraId="2AB3FDB1" w14:textId="0B782A88" w:rsidR="001F0190" w:rsidRDefault="00400165">
          <w:pPr>
            <w:pStyle w:val="Verzeichnis1"/>
            <w:rPr>
              <w:rFonts w:asciiTheme="minorHAnsi" w:eastAsiaTheme="minorEastAsia" w:hAnsiTheme="minorHAnsi" w:cstheme="minorBidi"/>
              <w:b w:val="0"/>
              <w:caps w:val="0"/>
              <w:noProof/>
              <w:sz w:val="22"/>
              <w:szCs w:val="22"/>
            </w:rPr>
          </w:pPr>
          <w:hyperlink w:anchor="_Toc132882186" w:history="1">
            <w:r w:rsidR="001F0190" w:rsidRPr="000B5FC7">
              <w:rPr>
                <w:rStyle w:val="Hyperlink"/>
                <w:noProof/>
              </w:rPr>
              <w:t>6 Sechstes Kapitel</w:t>
            </w:r>
            <w:r w:rsidR="001F0190">
              <w:rPr>
                <w:noProof/>
                <w:webHidden/>
              </w:rPr>
              <w:tab/>
            </w:r>
            <w:r w:rsidR="001F0190">
              <w:rPr>
                <w:noProof/>
                <w:webHidden/>
              </w:rPr>
              <w:fldChar w:fldCharType="begin"/>
            </w:r>
            <w:r w:rsidR="001F0190">
              <w:rPr>
                <w:noProof/>
                <w:webHidden/>
              </w:rPr>
              <w:instrText xml:space="preserve"> PAGEREF _Toc132882186 \h </w:instrText>
            </w:r>
            <w:r w:rsidR="001F0190">
              <w:rPr>
                <w:noProof/>
                <w:webHidden/>
              </w:rPr>
            </w:r>
            <w:r w:rsidR="001F0190">
              <w:rPr>
                <w:noProof/>
                <w:webHidden/>
              </w:rPr>
              <w:fldChar w:fldCharType="separate"/>
            </w:r>
            <w:r w:rsidR="001F0190">
              <w:rPr>
                <w:noProof/>
                <w:webHidden/>
              </w:rPr>
              <w:t>8</w:t>
            </w:r>
            <w:r w:rsidR="001F0190">
              <w:rPr>
                <w:noProof/>
                <w:webHidden/>
              </w:rPr>
              <w:fldChar w:fldCharType="end"/>
            </w:r>
          </w:hyperlink>
        </w:p>
        <w:p w14:paraId="56184338" w14:textId="5FD1391C" w:rsidR="001F0190" w:rsidRDefault="00400165">
          <w:pPr>
            <w:pStyle w:val="Verzeichnis1"/>
            <w:rPr>
              <w:rFonts w:asciiTheme="minorHAnsi" w:eastAsiaTheme="minorEastAsia" w:hAnsiTheme="minorHAnsi" w:cstheme="minorBidi"/>
              <w:b w:val="0"/>
              <w:caps w:val="0"/>
              <w:noProof/>
              <w:sz w:val="22"/>
              <w:szCs w:val="22"/>
            </w:rPr>
          </w:pPr>
          <w:hyperlink w:anchor="_Toc132882187" w:history="1">
            <w:r w:rsidR="001F0190" w:rsidRPr="000B5FC7">
              <w:rPr>
                <w:rStyle w:val="Hyperlink"/>
                <w:noProof/>
              </w:rPr>
              <w:t>7 Siebentes Kapitel</w:t>
            </w:r>
            <w:r w:rsidR="001F0190">
              <w:rPr>
                <w:noProof/>
                <w:webHidden/>
              </w:rPr>
              <w:tab/>
            </w:r>
            <w:r w:rsidR="001F0190">
              <w:rPr>
                <w:noProof/>
                <w:webHidden/>
              </w:rPr>
              <w:fldChar w:fldCharType="begin"/>
            </w:r>
            <w:r w:rsidR="001F0190">
              <w:rPr>
                <w:noProof/>
                <w:webHidden/>
              </w:rPr>
              <w:instrText xml:space="preserve"> PAGEREF _Toc132882187 \h </w:instrText>
            </w:r>
            <w:r w:rsidR="001F0190">
              <w:rPr>
                <w:noProof/>
                <w:webHidden/>
              </w:rPr>
            </w:r>
            <w:r w:rsidR="001F0190">
              <w:rPr>
                <w:noProof/>
                <w:webHidden/>
              </w:rPr>
              <w:fldChar w:fldCharType="separate"/>
            </w:r>
            <w:r w:rsidR="001F0190">
              <w:rPr>
                <w:noProof/>
                <w:webHidden/>
              </w:rPr>
              <w:t>9</w:t>
            </w:r>
            <w:r w:rsidR="001F0190">
              <w:rPr>
                <w:noProof/>
                <w:webHidden/>
              </w:rPr>
              <w:fldChar w:fldCharType="end"/>
            </w:r>
          </w:hyperlink>
        </w:p>
        <w:p w14:paraId="7BD7A5F7" w14:textId="560DC854" w:rsidR="001F0190" w:rsidRDefault="00400165">
          <w:pPr>
            <w:pStyle w:val="Verzeichnis1"/>
            <w:rPr>
              <w:rFonts w:asciiTheme="minorHAnsi" w:eastAsiaTheme="minorEastAsia" w:hAnsiTheme="minorHAnsi" w:cstheme="minorBidi"/>
              <w:b w:val="0"/>
              <w:caps w:val="0"/>
              <w:noProof/>
              <w:sz w:val="22"/>
              <w:szCs w:val="22"/>
            </w:rPr>
          </w:pPr>
          <w:hyperlink w:anchor="_Toc132882188" w:history="1">
            <w:r w:rsidR="001F0190" w:rsidRPr="000B5FC7">
              <w:rPr>
                <w:rStyle w:val="Hyperlink"/>
                <w:noProof/>
              </w:rPr>
              <w:t>8 Achtes Kapitel</w:t>
            </w:r>
            <w:r w:rsidR="001F0190">
              <w:rPr>
                <w:noProof/>
                <w:webHidden/>
              </w:rPr>
              <w:tab/>
            </w:r>
            <w:r w:rsidR="001F0190">
              <w:rPr>
                <w:noProof/>
                <w:webHidden/>
              </w:rPr>
              <w:fldChar w:fldCharType="begin"/>
            </w:r>
            <w:r w:rsidR="001F0190">
              <w:rPr>
                <w:noProof/>
                <w:webHidden/>
              </w:rPr>
              <w:instrText xml:space="preserve"> PAGEREF _Toc132882188 \h </w:instrText>
            </w:r>
            <w:r w:rsidR="001F0190">
              <w:rPr>
                <w:noProof/>
                <w:webHidden/>
              </w:rPr>
            </w:r>
            <w:r w:rsidR="001F0190">
              <w:rPr>
                <w:noProof/>
                <w:webHidden/>
              </w:rPr>
              <w:fldChar w:fldCharType="separate"/>
            </w:r>
            <w:r w:rsidR="001F0190">
              <w:rPr>
                <w:noProof/>
                <w:webHidden/>
              </w:rPr>
              <w:t>10</w:t>
            </w:r>
            <w:r w:rsidR="001F0190">
              <w:rPr>
                <w:noProof/>
                <w:webHidden/>
              </w:rPr>
              <w:fldChar w:fldCharType="end"/>
            </w:r>
          </w:hyperlink>
        </w:p>
        <w:p w14:paraId="1B06E0C8" w14:textId="2CC9B29E" w:rsidR="001F0190" w:rsidRDefault="00400165">
          <w:pPr>
            <w:pStyle w:val="Verzeichnis1"/>
            <w:rPr>
              <w:rFonts w:asciiTheme="minorHAnsi" w:eastAsiaTheme="minorEastAsia" w:hAnsiTheme="minorHAnsi" w:cstheme="minorBidi"/>
              <w:b w:val="0"/>
              <w:caps w:val="0"/>
              <w:noProof/>
              <w:sz w:val="22"/>
              <w:szCs w:val="22"/>
            </w:rPr>
          </w:pPr>
          <w:hyperlink w:anchor="_Toc132882189" w:history="1">
            <w:r w:rsidR="001F0190" w:rsidRPr="000B5FC7">
              <w:rPr>
                <w:rStyle w:val="Hyperlink"/>
                <w:noProof/>
              </w:rPr>
              <w:t>9 Literatur- und Quellenverzeichnis</w:t>
            </w:r>
            <w:r w:rsidR="001F0190">
              <w:rPr>
                <w:noProof/>
                <w:webHidden/>
              </w:rPr>
              <w:tab/>
            </w:r>
            <w:r w:rsidR="001F0190">
              <w:rPr>
                <w:noProof/>
                <w:webHidden/>
              </w:rPr>
              <w:fldChar w:fldCharType="begin"/>
            </w:r>
            <w:r w:rsidR="001F0190">
              <w:rPr>
                <w:noProof/>
                <w:webHidden/>
              </w:rPr>
              <w:instrText xml:space="preserve"> PAGEREF _Toc132882189 \h </w:instrText>
            </w:r>
            <w:r w:rsidR="001F0190">
              <w:rPr>
                <w:noProof/>
                <w:webHidden/>
              </w:rPr>
            </w:r>
            <w:r w:rsidR="001F0190">
              <w:rPr>
                <w:noProof/>
                <w:webHidden/>
              </w:rPr>
              <w:fldChar w:fldCharType="separate"/>
            </w:r>
            <w:r w:rsidR="001F0190">
              <w:rPr>
                <w:noProof/>
                <w:webHidden/>
              </w:rPr>
              <w:t>11</w:t>
            </w:r>
            <w:r w:rsidR="001F0190">
              <w:rPr>
                <w:noProof/>
                <w:webHidden/>
              </w:rPr>
              <w:fldChar w:fldCharType="end"/>
            </w:r>
          </w:hyperlink>
        </w:p>
        <w:p w14:paraId="71EA096F" w14:textId="132A1E35" w:rsidR="001F0190" w:rsidRDefault="00400165">
          <w:pPr>
            <w:pStyle w:val="Verzeichnis1"/>
            <w:rPr>
              <w:rFonts w:asciiTheme="minorHAnsi" w:eastAsiaTheme="minorEastAsia" w:hAnsiTheme="minorHAnsi" w:cstheme="minorBidi"/>
              <w:b w:val="0"/>
              <w:caps w:val="0"/>
              <w:noProof/>
              <w:sz w:val="22"/>
              <w:szCs w:val="22"/>
            </w:rPr>
          </w:pPr>
          <w:hyperlink w:anchor="_Toc132882190" w:history="1">
            <w:r w:rsidR="001F0190" w:rsidRPr="000B5FC7">
              <w:rPr>
                <w:rStyle w:val="Hyperlink"/>
                <w:noProof/>
              </w:rPr>
              <w:t>10 Anlagen</w:t>
            </w:r>
            <w:r w:rsidR="001F0190">
              <w:rPr>
                <w:noProof/>
                <w:webHidden/>
              </w:rPr>
              <w:tab/>
            </w:r>
            <w:r w:rsidR="001F0190">
              <w:rPr>
                <w:noProof/>
                <w:webHidden/>
              </w:rPr>
              <w:fldChar w:fldCharType="begin"/>
            </w:r>
            <w:r w:rsidR="001F0190">
              <w:rPr>
                <w:noProof/>
                <w:webHidden/>
              </w:rPr>
              <w:instrText xml:space="preserve"> PAGEREF _Toc132882190 \h </w:instrText>
            </w:r>
            <w:r w:rsidR="001F0190">
              <w:rPr>
                <w:noProof/>
                <w:webHidden/>
              </w:rPr>
            </w:r>
            <w:r w:rsidR="001F0190">
              <w:rPr>
                <w:noProof/>
                <w:webHidden/>
              </w:rPr>
              <w:fldChar w:fldCharType="separate"/>
            </w:r>
            <w:r w:rsidR="001F0190">
              <w:rPr>
                <w:noProof/>
                <w:webHidden/>
              </w:rPr>
              <w:t>12</w:t>
            </w:r>
            <w:r w:rsidR="001F0190">
              <w:rPr>
                <w:noProof/>
                <w:webHidden/>
              </w:rPr>
              <w:fldChar w:fldCharType="end"/>
            </w:r>
          </w:hyperlink>
        </w:p>
        <w:p w14:paraId="34BEAF7E" w14:textId="3A78CAAE" w:rsidR="00C2041F" w:rsidRDefault="00C2041F">
          <w:r>
            <w:rPr>
              <w:b/>
              <w:bCs/>
            </w:rPr>
            <w:fldChar w:fldCharType="end"/>
          </w:r>
        </w:p>
      </w:sdtContent>
    </w:sdt>
    <w:p w14:paraId="7271A437" w14:textId="24AA4507" w:rsidR="00C2041F" w:rsidRDefault="00C2041F" w:rsidP="00537389">
      <w:pPr>
        <w:sectPr w:rsidR="00C2041F" w:rsidSect="00C12E50">
          <w:headerReference w:type="default" r:id="rId8"/>
          <w:pgSz w:w="11907" w:h="16840" w:code="9"/>
          <w:pgMar w:top="1417" w:right="1417" w:bottom="1134" w:left="1417" w:header="1701" w:footer="720" w:gutter="0"/>
          <w:pgNumType w:fmt="upperRoman"/>
          <w:cols w:space="720"/>
          <w:noEndnote/>
          <w:titlePg/>
        </w:sectPr>
      </w:pPr>
    </w:p>
    <w:p w14:paraId="0CB5CF57" w14:textId="77777777" w:rsidR="00413994" w:rsidRDefault="00413994" w:rsidP="00537389">
      <w:pPr>
        <w:pStyle w:val="Verzeichnis1"/>
      </w:pPr>
      <w:bookmarkStart w:id="0" w:name="_Toc506790740"/>
      <w:r>
        <w:lastRenderedPageBreak/>
        <w:t>Abkürzungsverzeichnis</w:t>
      </w:r>
      <w:bookmarkEnd w:id="0"/>
    </w:p>
    <w:p w14:paraId="35DFEBBC" w14:textId="77777777" w:rsidR="00777901" w:rsidRDefault="00777901" w:rsidP="00537389">
      <w:pPr>
        <w:pStyle w:val="Verzeichnis1"/>
      </w:pPr>
    </w:p>
    <w:p w14:paraId="6A636ECD" w14:textId="77777777" w:rsidR="00777901" w:rsidRDefault="00777901" w:rsidP="00537389">
      <w:pPr>
        <w:pStyle w:val="Verzeichnis1"/>
      </w:pPr>
    </w:p>
    <w:p w14:paraId="039E90B5" w14:textId="77777777" w:rsidR="00777901" w:rsidRDefault="00777901" w:rsidP="00537389">
      <w:pPr>
        <w:pStyle w:val="Verzeichnis1"/>
      </w:pPr>
    </w:p>
    <w:p w14:paraId="7522283F" w14:textId="77777777" w:rsidR="00413994" w:rsidRDefault="00413994" w:rsidP="00537389">
      <w:pPr>
        <w:pStyle w:val="Text-1Absatz"/>
      </w:pPr>
      <w:bookmarkStart w:id="1" w:name="Abkuerzung"/>
      <w:bookmarkEnd w:id="1"/>
    </w:p>
    <w:p w14:paraId="3A6EF771" w14:textId="77777777" w:rsidR="00413994" w:rsidRDefault="00413994" w:rsidP="00537389">
      <w:pPr>
        <w:pStyle w:val="Titelaufnahme"/>
        <w:sectPr w:rsidR="00413994" w:rsidSect="00C12E50">
          <w:headerReference w:type="default" r:id="rId9"/>
          <w:pgSz w:w="11907" w:h="16840" w:code="9"/>
          <w:pgMar w:top="1417" w:right="1417" w:bottom="1134" w:left="1417" w:header="1701" w:footer="720" w:gutter="0"/>
          <w:pgNumType w:fmt="upperRoman"/>
          <w:cols w:space="720"/>
          <w:noEndnote/>
          <w:titlePg/>
        </w:sectPr>
      </w:pPr>
    </w:p>
    <w:p w14:paraId="4E177BF2" w14:textId="38F71ECF" w:rsidR="00413994" w:rsidRDefault="001F0190" w:rsidP="00537389">
      <w:pPr>
        <w:pStyle w:val="berschrift1"/>
      </w:pPr>
      <w:bookmarkStart w:id="2" w:name="_Toc479489042"/>
      <w:bookmarkStart w:id="3" w:name="_Toc506790741"/>
      <w:bookmarkStart w:id="4" w:name="_Toc132880219"/>
      <w:bookmarkStart w:id="5" w:name="_Toc132882169"/>
      <w:r>
        <w:lastRenderedPageBreak/>
        <w:t xml:space="preserve">Titel des ersten </w:t>
      </w:r>
      <w:r w:rsidR="00413994">
        <w:t>Kapitel</w:t>
      </w:r>
      <w:bookmarkEnd w:id="2"/>
      <w:bookmarkEnd w:id="3"/>
      <w:bookmarkEnd w:id="4"/>
      <w:r>
        <w:t>s</w:t>
      </w:r>
      <w:bookmarkEnd w:id="5"/>
      <w:r>
        <w:t xml:space="preserve"> </w:t>
      </w:r>
    </w:p>
    <w:p w14:paraId="75FAE135" w14:textId="44178DC9" w:rsidR="00620503" w:rsidRDefault="00620503" w:rsidP="00537389">
      <w:pPr>
        <w:pStyle w:val="berschrift2"/>
      </w:pPr>
      <w:bookmarkStart w:id="6" w:name="_Toc506789580"/>
      <w:bookmarkStart w:id="7" w:name="_Toc479489045"/>
      <w:bookmarkStart w:id="8" w:name="_Toc506790744"/>
      <w:r>
        <w:t xml:space="preserve"> </w:t>
      </w:r>
      <w:bookmarkStart w:id="9" w:name="_Toc132880220"/>
      <w:bookmarkStart w:id="10" w:name="_Toc132882170"/>
      <w:r w:rsidR="001F0190">
        <w:t xml:space="preserve">Titel von </w:t>
      </w:r>
      <w:r>
        <w:t>Unterkapitel 1</w:t>
      </w:r>
      <w:r w:rsidR="002E773B">
        <w:t>.</w:t>
      </w:r>
      <w:bookmarkEnd w:id="9"/>
      <w:r w:rsidR="001F0190">
        <w:t>1</w:t>
      </w:r>
      <w:bookmarkEnd w:id="10"/>
    </w:p>
    <w:p w14:paraId="349E967B" w14:textId="2194E8F5" w:rsidR="00413994" w:rsidRDefault="00413994" w:rsidP="00537389">
      <w:r>
        <w:t xml:space="preserve">Hier beginnt </w:t>
      </w:r>
      <w:bookmarkEnd w:id="6"/>
      <w:r w:rsidR="00162365">
        <w:t>mmmmmmmmmmmm mmmm mmm</w:t>
      </w:r>
      <w:r w:rsidR="00162365" w:rsidRPr="00620503">
        <w:t>mmmmmmmmmmmm</w:t>
      </w:r>
      <w:r w:rsidR="00537389">
        <w:t xml:space="preserve"> </w:t>
      </w:r>
      <w:r w:rsidR="00162365" w:rsidRPr="00620503">
        <w:t>mmmmmmmmmmmmmmmmmmmmmmmmmmmmmmmmmmmmmmmmmmmmmmmmmmmmmmmmmmmmmmmmmmm</w:t>
      </w:r>
    </w:p>
    <w:p w14:paraId="4863F966" w14:textId="0F06ADEB" w:rsidR="00537389" w:rsidRDefault="00537389" w:rsidP="00537389">
      <w:r>
        <w:t>mmmmmmmmmmmmmmmmm</w:t>
      </w:r>
    </w:p>
    <w:p w14:paraId="42FFB9A3" w14:textId="77777777" w:rsidR="002E773B" w:rsidRPr="002E773B" w:rsidRDefault="002E773B" w:rsidP="00537389">
      <w:pPr>
        <w:pStyle w:val="Text-1Absatz"/>
      </w:pPr>
    </w:p>
    <w:p w14:paraId="67816A98" w14:textId="77777777" w:rsidR="002E773B" w:rsidRDefault="002E773B" w:rsidP="00537389">
      <w:pPr>
        <w:pStyle w:val="berschrift3"/>
      </w:pPr>
      <w:r>
        <w:t xml:space="preserve"> </w:t>
      </w:r>
      <w:bookmarkStart w:id="11" w:name="_Toc132880221"/>
      <w:bookmarkStart w:id="12" w:name="_Toc132882171"/>
      <w:r>
        <w:t>Unterkapitel: nächste Ebene</w:t>
      </w:r>
      <w:bookmarkEnd w:id="11"/>
      <w:bookmarkEnd w:id="12"/>
    </w:p>
    <w:p w14:paraId="6AE334E3" w14:textId="77777777" w:rsidR="002E773B" w:rsidRDefault="002E773B" w:rsidP="00537389">
      <w:pPr>
        <w:pStyle w:val="Text-1Absatz"/>
      </w:pPr>
    </w:p>
    <w:p w14:paraId="2970E958" w14:textId="77777777" w:rsidR="002E773B" w:rsidRDefault="002E773B" w:rsidP="00537389">
      <w:pPr>
        <w:pStyle w:val="Text-laufAbstze"/>
      </w:pPr>
    </w:p>
    <w:p w14:paraId="6BB498A0" w14:textId="77777777" w:rsidR="002E773B" w:rsidRDefault="002E773B" w:rsidP="00537389">
      <w:pPr>
        <w:pStyle w:val="Text-laufAbstze"/>
      </w:pPr>
    </w:p>
    <w:p w14:paraId="0A503328" w14:textId="038EADEF" w:rsidR="002E773B" w:rsidRDefault="002E773B" w:rsidP="00537389">
      <w:pPr>
        <w:pStyle w:val="berschrift3"/>
      </w:pPr>
      <w:r>
        <w:t xml:space="preserve"> </w:t>
      </w:r>
      <w:bookmarkStart w:id="13" w:name="_Toc132880222"/>
      <w:bookmarkStart w:id="14" w:name="_Toc132882172"/>
      <w:bookmarkEnd w:id="13"/>
      <w:r w:rsidR="001F0190">
        <w:t>xyz</w:t>
      </w:r>
      <w:bookmarkEnd w:id="14"/>
    </w:p>
    <w:p w14:paraId="41C730EA" w14:textId="77777777" w:rsidR="002E773B" w:rsidRDefault="002E773B" w:rsidP="00537389">
      <w:pPr>
        <w:pStyle w:val="Text-1Absatz"/>
      </w:pPr>
    </w:p>
    <w:p w14:paraId="11AC615E" w14:textId="77777777" w:rsidR="002E773B" w:rsidRDefault="002E773B" w:rsidP="00537389">
      <w:pPr>
        <w:pStyle w:val="Text-laufAbstze"/>
      </w:pPr>
    </w:p>
    <w:p w14:paraId="1D201D41" w14:textId="77777777" w:rsidR="002E773B" w:rsidRPr="002E773B" w:rsidRDefault="002E773B" w:rsidP="00537389">
      <w:pPr>
        <w:pStyle w:val="Text-laufAbstze"/>
      </w:pPr>
    </w:p>
    <w:p w14:paraId="740F12BD" w14:textId="77777777" w:rsidR="00620503" w:rsidRDefault="002E773B" w:rsidP="00537389">
      <w:pPr>
        <w:pStyle w:val="berschrift2"/>
      </w:pPr>
      <w:r>
        <w:t xml:space="preserve"> </w:t>
      </w:r>
      <w:bookmarkStart w:id="15" w:name="_Toc132880223"/>
      <w:bookmarkStart w:id="16" w:name="_Toc132882173"/>
      <w:r w:rsidR="00620503">
        <w:t>Unterkapitel 1</w:t>
      </w:r>
      <w:r>
        <w:t>.2</w:t>
      </w:r>
      <w:bookmarkEnd w:id="15"/>
      <w:bookmarkEnd w:id="16"/>
    </w:p>
    <w:p w14:paraId="014ECB7C" w14:textId="77777777" w:rsidR="00620503" w:rsidRDefault="00620503" w:rsidP="00537389">
      <w:r>
        <w:t xml:space="preserve">Hier beginnt. mmmmmmmmmmmm mmmm mmm </w:t>
      </w:r>
      <w:r w:rsidRPr="00620503">
        <w:t>mmmmmmmmmmmmmmmmmmmmmmmmmmmmmmmmmmmmmmmmmmmmmmmmmmmmmmmmmmmmmmmmmmmmmmmmmmmmmmm</w:t>
      </w:r>
    </w:p>
    <w:p w14:paraId="46E0FA09" w14:textId="77777777" w:rsidR="00620503" w:rsidRDefault="00620503" w:rsidP="00537389">
      <w:pPr>
        <w:pStyle w:val="Text-laufAbstze"/>
      </w:pPr>
    </w:p>
    <w:p w14:paraId="3FE508A2" w14:textId="77777777" w:rsidR="00620503" w:rsidRDefault="00620503" w:rsidP="00537389">
      <w:pPr>
        <w:pStyle w:val="Text-laufAbstze"/>
      </w:pPr>
    </w:p>
    <w:p w14:paraId="5088FA3B" w14:textId="77777777" w:rsidR="00620503" w:rsidRPr="00620503" w:rsidRDefault="00620503" w:rsidP="00537389">
      <w:pPr>
        <w:pStyle w:val="Text-laufAbstze"/>
      </w:pPr>
    </w:p>
    <w:p w14:paraId="31F478EF" w14:textId="4F44D8BB" w:rsidR="00162365" w:rsidRDefault="001F0190" w:rsidP="00537389">
      <w:pPr>
        <w:pStyle w:val="berschrift1"/>
      </w:pPr>
      <w:r>
        <w:t>Titel</w:t>
      </w:r>
    </w:p>
    <w:p w14:paraId="0AD037F4" w14:textId="7034C3FD" w:rsidR="00162365" w:rsidRPr="00162365" w:rsidRDefault="00C2041F" w:rsidP="00537389">
      <w:pPr>
        <w:pStyle w:val="berschrift2"/>
      </w:pPr>
      <w:bookmarkStart w:id="17" w:name="_Toc132880225"/>
      <w:bookmarkEnd w:id="17"/>
      <w:r>
        <w:t xml:space="preserve"> </w:t>
      </w:r>
      <w:bookmarkStart w:id="18" w:name="_Toc132882175"/>
      <w:r>
        <w:t>Unterkap.</w:t>
      </w:r>
      <w:bookmarkEnd w:id="18"/>
    </w:p>
    <w:p w14:paraId="70FF37EC" w14:textId="77777777" w:rsidR="00413994" w:rsidRDefault="00413994" w:rsidP="00537389">
      <w:r w:rsidRPr="00620503">
        <w:t>Dies</w:t>
      </w:r>
      <w:r>
        <w:t xml:space="preserve"> ist das Kapitel</w:t>
      </w:r>
      <w:r w:rsidR="002E773B">
        <w:t xml:space="preserve"> uuuuuuuuuuuuuuuuuuuuuuuuuuuuuuu</w:t>
      </w:r>
      <w:r>
        <w:t>.</w:t>
      </w:r>
    </w:p>
    <w:p w14:paraId="0A113FFD" w14:textId="77777777" w:rsidR="00620503" w:rsidRDefault="00620503" w:rsidP="00537389">
      <w:pPr>
        <w:pStyle w:val="Text-laufAbstze"/>
      </w:pPr>
    </w:p>
    <w:p w14:paraId="52D08C13" w14:textId="77777777" w:rsidR="00620503" w:rsidRDefault="00620503" w:rsidP="00537389">
      <w:pPr>
        <w:pStyle w:val="Text-laufAbstze"/>
      </w:pPr>
    </w:p>
    <w:p w14:paraId="259A9377" w14:textId="5EBFA0E3" w:rsidR="002E773B" w:rsidRPr="00162365" w:rsidRDefault="00C2041F" w:rsidP="00537389">
      <w:pPr>
        <w:pStyle w:val="berschrift2"/>
      </w:pPr>
      <w:bookmarkStart w:id="19" w:name="_Toc132880226"/>
      <w:bookmarkEnd w:id="19"/>
      <w:r>
        <w:lastRenderedPageBreak/>
        <w:t xml:space="preserve"> </w:t>
      </w:r>
      <w:bookmarkStart w:id="20" w:name="_Toc132882176"/>
      <w:r>
        <w:t>Unterkap.</w:t>
      </w:r>
      <w:bookmarkEnd w:id="20"/>
    </w:p>
    <w:p w14:paraId="3617F88C" w14:textId="5EF7FD55" w:rsidR="002E773B" w:rsidRDefault="002E773B" w:rsidP="00537389">
      <w:r w:rsidRPr="00620503">
        <w:t>Dies</w:t>
      </w:r>
      <w:r>
        <w:t xml:space="preserve"> ist das Kapitel </w:t>
      </w:r>
      <w:r w:rsidR="00537389">
        <w:t>..</w:t>
      </w:r>
      <w:r>
        <w:t>.</w:t>
      </w:r>
    </w:p>
    <w:p w14:paraId="50A6F52A" w14:textId="77777777" w:rsidR="002E773B" w:rsidRDefault="002E773B" w:rsidP="00537389">
      <w:pPr>
        <w:pStyle w:val="Text-laufAbstze"/>
      </w:pPr>
    </w:p>
    <w:p w14:paraId="30183216" w14:textId="77777777" w:rsidR="002E773B" w:rsidRDefault="002E773B" w:rsidP="00537389">
      <w:pPr>
        <w:pStyle w:val="Text-laufAbstze"/>
      </w:pPr>
    </w:p>
    <w:p w14:paraId="2B464A10" w14:textId="77777777" w:rsidR="00620503" w:rsidRPr="00620503" w:rsidRDefault="00620503" w:rsidP="00537389">
      <w:pPr>
        <w:pStyle w:val="Text-laufAbstze"/>
      </w:pPr>
    </w:p>
    <w:p w14:paraId="42941A02" w14:textId="77777777" w:rsidR="00620503" w:rsidRDefault="002E773B" w:rsidP="00537389">
      <w:pPr>
        <w:pStyle w:val="berschrift1"/>
      </w:pPr>
      <w:bookmarkStart w:id="21" w:name="_Toc132880227"/>
      <w:bookmarkStart w:id="22" w:name="_Toc132882177"/>
      <w:r>
        <w:t>Drittes</w:t>
      </w:r>
      <w:r w:rsidR="00620503">
        <w:t xml:space="preserve"> Kapitel</w:t>
      </w:r>
      <w:bookmarkEnd w:id="21"/>
      <w:bookmarkEnd w:id="22"/>
    </w:p>
    <w:p w14:paraId="46B6A288" w14:textId="11F9C07E" w:rsidR="002E773B" w:rsidRPr="00162365" w:rsidRDefault="001F0190" w:rsidP="00537389">
      <w:pPr>
        <w:pStyle w:val="berschrift2"/>
      </w:pPr>
      <w:bookmarkStart w:id="23" w:name="_Toc132880228"/>
      <w:bookmarkEnd w:id="23"/>
      <w:r>
        <w:t xml:space="preserve"> </w:t>
      </w:r>
      <w:bookmarkStart w:id="24" w:name="_Toc132882178"/>
      <w:r>
        <w:t>xyz</w:t>
      </w:r>
      <w:bookmarkEnd w:id="24"/>
    </w:p>
    <w:p w14:paraId="67861325" w14:textId="77777777" w:rsidR="002E773B" w:rsidRDefault="002E773B" w:rsidP="00537389">
      <w:r w:rsidRPr="00620503">
        <w:t>Dies</w:t>
      </w:r>
      <w:r>
        <w:t xml:space="preserve"> ist das Kapitel uuuuuuuuuuuuuuuuuuuuuuuuuuuuuuu.</w:t>
      </w:r>
    </w:p>
    <w:p w14:paraId="1D99672F" w14:textId="77777777" w:rsidR="002E773B" w:rsidRDefault="002E773B" w:rsidP="00537389">
      <w:pPr>
        <w:pStyle w:val="Text-laufAbstze"/>
      </w:pPr>
    </w:p>
    <w:p w14:paraId="21182967" w14:textId="77777777" w:rsidR="002E773B" w:rsidRDefault="002E773B" w:rsidP="00537389">
      <w:pPr>
        <w:pStyle w:val="Text-laufAbstze"/>
      </w:pPr>
    </w:p>
    <w:p w14:paraId="36F91827" w14:textId="56B0DD49" w:rsidR="002E773B" w:rsidRPr="00162365" w:rsidRDefault="001F0190" w:rsidP="00537389">
      <w:pPr>
        <w:pStyle w:val="berschrift2"/>
      </w:pPr>
      <w:bookmarkStart w:id="25" w:name="_Toc132880229"/>
      <w:bookmarkEnd w:id="25"/>
      <w:r>
        <w:t xml:space="preserve"> </w:t>
      </w:r>
      <w:bookmarkStart w:id="26" w:name="_Toc132882179"/>
      <w:r>
        <w:t>xyz</w:t>
      </w:r>
      <w:bookmarkEnd w:id="26"/>
    </w:p>
    <w:p w14:paraId="0D2071CE" w14:textId="77777777" w:rsidR="002E773B" w:rsidRDefault="002E773B" w:rsidP="00537389">
      <w:r w:rsidRPr="00620503">
        <w:t>Dies</w:t>
      </w:r>
      <w:r>
        <w:t xml:space="preserve"> ist das Kapitel uuuuuuuuuuuuuuuuuuuuuuuuuuuuuuu.</w:t>
      </w:r>
    </w:p>
    <w:p w14:paraId="30BA92F3" w14:textId="77777777" w:rsidR="002E773B" w:rsidRDefault="002E773B" w:rsidP="00537389">
      <w:pPr>
        <w:pStyle w:val="Text-laufAbstze"/>
      </w:pPr>
    </w:p>
    <w:p w14:paraId="00A44714" w14:textId="77777777" w:rsidR="002E773B" w:rsidRDefault="002E773B" w:rsidP="00537389">
      <w:pPr>
        <w:pStyle w:val="Text-laufAbstze"/>
      </w:pPr>
    </w:p>
    <w:p w14:paraId="394772BA" w14:textId="77777777" w:rsidR="00620503" w:rsidRDefault="00620503" w:rsidP="00537389">
      <w:pPr>
        <w:pStyle w:val="Text-1Absatz"/>
      </w:pPr>
    </w:p>
    <w:p w14:paraId="050926B6" w14:textId="77777777" w:rsidR="002E773B" w:rsidRPr="00620503" w:rsidRDefault="002E773B" w:rsidP="00537389">
      <w:pPr>
        <w:pStyle w:val="Text-laufAbstze"/>
      </w:pPr>
    </w:p>
    <w:p w14:paraId="4B1ECA97" w14:textId="77777777" w:rsidR="002E773B" w:rsidRDefault="002E773B" w:rsidP="00537389">
      <w:pPr>
        <w:pStyle w:val="berschrift1"/>
      </w:pPr>
      <w:bookmarkStart w:id="27" w:name="_Toc132880230"/>
      <w:bookmarkStart w:id="28" w:name="_Toc132882180"/>
      <w:r>
        <w:t>Viertes Kapitel</w:t>
      </w:r>
      <w:bookmarkEnd w:id="27"/>
      <w:bookmarkEnd w:id="28"/>
    </w:p>
    <w:p w14:paraId="774EDEB7" w14:textId="5A65558E" w:rsidR="002E773B" w:rsidRPr="00162365" w:rsidRDefault="001F0190" w:rsidP="00537389">
      <w:pPr>
        <w:pStyle w:val="berschrift2"/>
      </w:pPr>
      <w:bookmarkStart w:id="29" w:name="_Toc132880231"/>
      <w:bookmarkEnd w:id="29"/>
      <w:r>
        <w:t xml:space="preserve"> </w:t>
      </w:r>
      <w:bookmarkStart w:id="30" w:name="_Toc132882181"/>
      <w:r>
        <w:t>xyz</w:t>
      </w:r>
      <w:bookmarkEnd w:id="30"/>
    </w:p>
    <w:p w14:paraId="27C306D9" w14:textId="77777777" w:rsidR="002E773B" w:rsidRDefault="002E773B" w:rsidP="00537389">
      <w:r w:rsidRPr="00620503">
        <w:t>Dies</w:t>
      </w:r>
      <w:r>
        <w:t xml:space="preserve"> ist das Kapitel uuuuuuuuuuuuuuuuuuuuuuuuuuuuuuu.</w:t>
      </w:r>
    </w:p>
    <w:p w14:paraId="7FEA69C0" w14:textId="77777777" w:rsidR="002E773B" w:rsidRDefault="002E773B" w:rsidP="00537389">
      <w:pPr>
        <w:pStyle w:val="Text-laufAbstze"/>
      </w:pPr>
    </w:p>
    <w:p w14:paraId="5EE7F06C" w14:textId="77777777" w:rsidR="002E773B" w:rsidRDefault="002E773B" w:rsidP="00537389">
      <w:pPr>
        <w:pStyle w:val="Text-laufAbstze"/>
      </w:pPr>
    </w:p>
    <w:p w14:paraId="02FF3AE0" w14:textId="3B95B2C4" w:rsidR="002E773B" w:rsidRPr="00162365" w:rsidRDefault="001F0190" w:rsidP="00537389">
      <w:pPr>
        <w:pStyle w:val="berschrift2"/>
      </w:pPr>
      <w:bookmarkStart w:id="31" w:name="_Toc132880232"/>
      <w:bookmarkEnd w:id="31"/>
      <w:r>
        <w:t xml:space="preserve"> </w:t>
      </w:r>
      <w:bookmarkStart w:id="32" w:name="_Toc132882182"/>
      <w:r>
        <w:t>xyz</w:t>
      </w:r>
      <w:bookmarkEnd w:id="32"/>
    </w:p>
    <w:p w14:paraId="14825C79" w14:textId="77777777" w:rsidR="002E773B" w:rsidRDefault="002E773B" w:rsidP="00537389">
      <w:r w:rsidRPr="00620503">
        <w:t>Dies</w:t>
      </w:r>
      <w:r>
        <w:t xml:space="preserve"> ist das Kapitel uuuuuuuuuuuuuuuuuuuuuuuuuuuuuuu.</w:t>
      </w:r>
    </w:p>
    <w:p w14:paraId="6822512B" w14:textId="77777777" w:rsidR="002E773B" w:rsidRDefault="002E773B" w:rsidP="00537389">
      <w:pPr>
        <w:pStyle w:val="Text-laufAbstze"/>
      </w:pPr>
    </w:p>
    <w:p w14:paraId="0790CCD8" w14:textId="77777777" w:rsidR="002E773B" w:rsidRDefault="002E773B" w:rsidP="00537389">
      <w:pPr>
        <w:pStyle w:val="Text-laufAbstze"/>
      </w:pPr>
    </w:p>
    <w:p w14:paraId="590F355C" w14:textId="77777777" w:rsidR="002E773B" w:rsidRDefault="002E773B" w:rsidP="00537389">
      <w:pPr>
        <w:pStyle w:val="Text-1Absatz"/>
      </w:pPr>
    </w:p>
    <w:p w14:paraId="377F01C9" w14:textId="77777777" w:rsidR="002E773B" w:rsidRPr="00620503" w:rsidRDefault="002E773B" w:rsidP="00537389">
      <w:pPr>
        <w:pStyle w:val="Text-laufAbstze"/>
      </w:pPr>
    </w:p>
    <w:p w14:paraId="1E743D0F" w14:textId="77777777" w:rsidR="002E773B" w:rsidRDefault="002E773B" w:rsidP="00537389">
      <w:pPr>
        <w:pStyle w:val="berschrift1"/>
      </w:pPr>
      <w:bookmarkStart w:id="33" w:name="_Toc132880233"/>
      <w:bookmarkStart w:id="34" w:name="_Toc132882183"/>
      <w:r>
        <w:t>Fünftes Kapitel</w:t>
      </w:r>
      <w:bookmarkEnd w:id="33"/>
      <w:bookmarkEnd w:id="34"/>
    </w:p>
    <w:p w14:paraId="6C573566" w14:textId="08089674" w:rsidR="002E773B" w:rsidRPr="00162365" w:rsidRDefault="001F0190" w:rsidP="00537389">
      <w:pPr>
        <w:pStyle w:val="berschrift2"/>
      </w:pPr>
      <w:bookmarkStart w:id="35" w:name="_Toc132880234"/>
      <w:bookmarkEnd w:id="35"/>
      <w:r>
        <w:t xml:space="preserve"> </w:t>
      </w:r>
      <w:bookmarkStart w:id="36" w:name="_Toc132882184"/>
      <w:r>
        <w:t>xyz</w:t>
      </w:r>
      <w:bookmarkEnd w:id="36"/>
    </w:p>
    <w:p w14:paraId="68A878CC" w14:textId="77777777" w:rsidR="002E773B" w:rsidRDefault="002E773B" w:rsidP="00537389">
      <w:r w:rsidRPr="00620503">
        <w:t>Dies</w:t>
      </w:r>
      <w:r>
        <w:t xml:space="preserve"> ist das Kapitel uuuuuuuuuuuuuuuuuuuuuuuuuuuuuuu.</w:t>
      </w:r>
    </w:p>
    <w:p w14:paraId="222F15EF" w14:textId="77777777" w:rsidR="002E773B" w:rsidRDefault="002E773B" w:rsidP="00537389">
      <w:pPr>
        <w:pStyle w:val="Text-laufAbstze"/>
      </w:pPr>
    </w:p>
    <w:p w14:paraId="036933EA" w14:textId="77777777" w:rsidR="002E773B" w:rsidRDefault="002E773B" w:rsidP="00537389">
      <w:pPr>
        <w:pStyle w:val="Text-laufAbstze"/>
      </w:pPr>
    </w:p>
    <w:p w14:paraId="75F9536C" w14:textId="0A8DCFEF" w:rsidR="002E773B" w:rsidRPr="00162365" w:rsidRDefault="001F0190" w:rsidP="00537389">
      <w:pPr>
        <w:pStyle w:val="berschrift2"/>
      </w:pPr>
      <w:bookmarkStart w:id="37" w:name="_Toc132880235"/>
      <w:bookmarkEnd w:id="37"/>
      <w:r>
        <w:t xml:space="preserve"> </w:t>
      </w:r>
      <w:bookmarkStart w:id="38" w:name="_Toc132882185"/>
      <w:r>
        <w:t>xyz</w:t>
      </w:r>
      <w:bookmarkEnd w:id="38"/>
    </w:p>
    <w:p w14:paraId="79025802" w14:textId="77777777" w:rsidR="002E773B" w:rsidRDefault="002E773B" w:rsidP="00537389">
      <w:r w:rsidRPr="00620503">
        <w:t>Dies</w:t>
      </w:r>
      <w:r>
        <w:t xml:space="preserve"> ist das Kapitel uuuuuuuuuuuuuuuuuuuuuuuuuuuuuuu.</w:t>
      </w:r>
    </w:p>
    <w:p w14:paraId="69F735A4" w14:textId="77777777" w:rsidR="002E773B" w:rsidRDefault="002E773B" w:rsidP="00537389">
      <w:pPr>
        <w:pStyle w:val="Text-laufAbstze"/>
      </w:pPr>
    </w:p>
    <w:p w14:paraId="4BD1CA97" w14:textId="77777777" w:rsidR="002E773B" w:rsidRDefault="002E773B" w:rsidP="00537389">
      <w:pPr>
        <w:pStyle w:val="Text-laufAbstze"/>
      </w:pPr>
    </w:p>
    <w:p w14:paraId="4A55DFEB" w14:textId="77777777" w:rsidR="002E773B" w:rsidRDefault="002E773B" w:rsidP="00537389">
      <w:pPr>
        <w:pStyle w:val="Text-1Absatz"/>
      </w:pPr>
    </w:p>
    <w:p w14:paraId="5B7C04C6" w14:textId="77777777" w:rsidR="00620503" w:rsidRDefault="00620503" w:rsidP="00537389">
      <w:pPr>
        <w:pStyle w:val="Text-1Absatz"/>
      </w:pPr>
    </w:p>
    <w:p w14:paraId="3FD007EE" w14:textId="77777777" w:rsidR="00413994" w:rsidRDefault="00413994" w:rsidP="00537389">
      <w:pPr>
        <w:pStyle w:val="Text-1Absatz"/>
      </w:pPr>
    </w:p>
    <w:p w14:paraId="2ACD13CC" w14:textId="77777777" w:rsidR="00910E0B" w:rsidRDefault="00910E0B" w:rsidP="00537389">
      <w:pPr>
        <w:pStyle w:val="Text-laufAbstze"/>
        <w:sectPr w:rsidR="00910E0B" w:rsidSect="00C12E50">
          <w:headerReference w:type="default" r:id="rId10"/>
          <w:pgSz w:w="11907" w:h="16840" w:code="9"/>
          <w:pgMar w:top="1417" w:right="1417" w:bottom="1134" w:left="1417" w:header="1701" w:footer="720" w:gutter="0"/>
          <w:cols w:space="720"/>
          <w:noEndnote/>
          <w:titlePg/>
          <w:docGrid w:linePitch="326"/>
        </w:sectPr>
      </w:pPr>
    </w:p>
    <w:p w14:paraId="187D46E3" w14:textId="6D77F498" w:rsidR="00413994" w:rsidRDefault="00537389" w:rsidP="00537389">
      <w:pPr>
        <w:pStyle w:val="berschrift1"/>
      </w:pPr>
      <w:bookmarkStart w:id="39" w:name="_Toc132880236"/>
      <w:bookmarkStart w:id="40" w:name="_Toc132882186"/>
      <w:r>
        <w:lastRenderedPageBreak/>
        <w:t>Sechs</w:t>
      </w:r>
      <w:r w:rsidR="00910E0B">
        <w:t>tes Kapitel</w:t>
      </w:r>
      <w:bookmarkEnd w:id="39"/>
      <w:bookmarkEnd w:id="40"/>
    </w:p>
    <w:p w14:paraId="19153AC6" w14:textId="70804F11" w:rsidR="00910E0B" w:rsidRDefault="00910E0B" w:rsidP="00537389">
      <w:r>
        <w:t xml:space="preserve">Dies ist das </w:t>
      </w:r>
      <w:r w:rsidR="00537389">
        <w:t>6.</w:t>
      </w:r>
      <w:r>
        <w:t xml:space="preserve"> Kapitel.</w:t>
      </w:r>
    </w:p>
    <w:p w14:paraId="5E7C7C45" w14:textId="77777777" w:rsidR="00910E0B" w:rsidRDefault="00910E0B" w:rsidP="00537389">
      <w:pPr>
        <w:pStyle w:val="Text-1Absatz"/>
      </w:pPr>
    </w:p>
    <w:p w14:paraId="68B841B3" w14:textId="77777777" w:rsidR="00910E0B" w:rsidRDefault="00910E0B" w:rsidP="00537389">
      <w:pPr>
        <w:pStyle w:val="Text-laufAbstze"/>
        <w:sectPr w:rsidR="00910E0B" w:rsidSect="00C12E50">
          <w:pgSz w:w="11907" w:h="16840" w:code="9"/>
          <w:pgMar w:top="1417" w:right="1417" w:bottom="1134" w:left="1417" w:header="1701" w:footer="720" w:gutter="0"/>
          <w:cols w:space="720"/>
          <w:noEndnote/>
          <w:titlePg/>
        </w:sectPr>
      </w:pPr>
    </w:p>
    <w:p w14:paraId="7FBD59AC" w14:textId="36C871CF" w:rsidR="00910E0B" w:rsidRDefault="00537389" w:rsidP="00537389">
      <w:pPr>
        <w:pStyle w:val="berschrift1"/>
      </w:pPr>
      <w:bookmarkStart w:id="41" w:name="_Toc132880237"/>
      <w:bookmarkStart w:id="42" w:name="_Toc132882187"/>
      <w:r>
        <w:lastRenderedPageBreak/>
        <w:t>Sieben</w:t>
      </w:r>
      <w:r w:rsidR="00910E0B">
        <w:t>tes Kapitel</w:t>
      </w:r>
      <w:bookmarkEnd w:id="41"/>
      <w:bookmarkEnd w:id="42"/>
    </w:p>
    <w:p w14:paraId="1E262009" w14:textId="3FDCEAA1" w:rsidR="00910E0B" w:rsidRPr="00910E0B" w:rsidRDefault="00910E0B" w:rsidP="00537389">
      <w:r>
        <w:t xml:space="preserve">Dies ist das </w:t>
      </w:r>
      <w:r w:rsidR="00537389">
        <w:t>7.</w:t>
      </w:r>
      <w:r>
        <w:t xml:space="preserve"> Kapitel.</w:t>
      </w:r>
    </w:p>
    <w:p w14:paraId="37A7B92F" w14:textId="77777777" w:rsidR="00910E0B" w:rsidRDefault="00910E0B" w:rsidP="00537389">
      <w:pPr>
        <w:pStyle w:val="Text-laufAbstze"/>
      </w:pPr>
    </w:p>
    <w:p w14:paraId="38781797" w14:textId="77777777" w:rsidR="00910E0B" w:rsidRDefault="00910E0B" w:rsidP="00537389">
      <w:pPr>
        <w:pStyle w:val="Text-laufAbstze"/>
        <w:sectPr w:rsidR="00910E0B" w:rsidSect="00C12E50">
          <w:pgSz w:w="11907" w:h="16840" w:code="9"/>
          <w:pgMar w:top="1417" w:right="1417" w:bottom="1134" w:left="1417" w:header="1701" w:footer="720" w:gutter="0"/>
          <w:cols w:space="720"/>
          <w:noEndnote/>
          <w:titlePg/>
        </w:sectPr>
      </w:pPr>
    </w:p>
    <w:p w14:paraId="722DDBB0" w14:textId="58560AFF" w:rsidR="00413994" w:rsidRDefault="00537389" w:rsidP="00537389">
      <w:pPr>
        <w:pStyle w:val="berschrift1"/>
      </w:pPr>
      <w:bookmarkStart w:id="43" w:name="_Toc132880238"/>
      <w:bookmarkStart w:id="44" w:name="_Toc132882188"/>
      <w:r>
        <w:lastRenderedPageBreak/>
        <w:t>Acht</w:t>
      </w:r>
      <w:r w:rsidR="00910E0B">
        <w:t xml:space="preserve">es </w:t>
      </w:r>
      <w:r w:rsidR="00910E0B" w:rsidRPr="00162365">
        <w:t>Kapitel</w:t>
      </w:r>
      <w:bookmarkEnd w:id="43"/>
      <w:bookmarkEnd w:id="44"/>
    </w:p>
    <w:p w14:paraId="6451D4FD" w14:textId="1F79F7B9" w:rsidR="00910E0B" w:rsidRDefault="00910E0B" w:rsidP="00537389">
      <w:r>
        <w:t xml:space="preserve">Dies ist das </w:t>
      </w:r>
      <w:r w:rsidR="00537389">
        <w:t>8.</w:t>
      </w:r>
      <w:r>
        <w:t xml:space="preserve"> Kapitel.</w:t>
      </w:r>
    </w:p>
    <w:p w14:paraId="3264D709" w14:textId="77777777" w:rsidR="00910E0B" w:rsidRDefault="00910E0B" w:rsidP="00537389">
      <w:r>
        <w:t>Sollten Sie weitere Kapitel benötigen, so fügen Sie direkt unterhalb dieses Absatzes einen weiteren Abschnittswechsel ein. Wählen Sie hierzu die Option im Menü „</w:t>
      </w:r>
      <w:r w:rsidR="00DA7A12">
        <w:t xml:space="preserve">Seitenlayout“ </w:t>
      </w:r>
      <w:r>
        <w:t xml:space="preserve">– </w:t>
      </w:r>
      <w:r w:rsidR="00DA7A12">
        <w:t>„Umbrüche“ – „Abschnittsumbrüche“ – „Nächste Seite“,</w:t>
      </w:r>
    </w:p>
    <w:p w14:paraId="619A480A" w14:textId="77777777" w:rsidR="00910E0B" w:rsidRDefault="00910E0B" w:rsidP="00537389">
      <w:pPr>
        <w:pStyle w:val="Text-laufAbstze"/>
      </w:pPr>
    </w:p>
    <w:p w14:paraId="76CA8451" w14:textId="77777777" w:rsidR="00910E0B" w:rsidRDefault="00910E0B" w:rsidP="00537389">
      <w:pPr>
        <w:pStyle w:val="Text-laufAbstze"/>
      </w:pPr>
    </w:p>
    <w:p w14:paraId="52430BB7" w14:textId="77777777" w:rsidR="00910E0B" w:rsidRDefault="00910E0B" w:rsidP="00537389">
      <w:pPr>
        <w:pStyle w:val="Text-laufAbstze"/>
      </w:pPr>
    </w:p>
    <w:p w14:paraId="712541B8" w14:textId="77777777" w:rsidR="00910E0B" w:rsidRDefault="00910E0B" w:rsidP="00537389">
      <w:pPr>
        <w:pStyle w:val="Text-laufAbstze"/>
      </w:pPr>
    </w:p>
    <w:p w14:paraId="3D5732AB" w14:textId="77777777" w:rsidR="00910E0B" w:rsidRPr="00910E0B" w:rsidRDefault="00910E0B" w:rsidP="00537389">
      <w:pPr>
        <w:pStyle w:val="Text-laufAbstze"/>
      </w:pPr>
    </w:p>
    <w:p w14:paraId="553FA9A7" w14:textId="77777777" w:rsidR="00910E0B" w:rsidRPr="00910E0B" w:rsidRDefault="00910E0B" w:rsidP="00537389">
      <w:pPr>
        <w:pStyle w:val="Text-laufAbstze"/>
      </w:pPr>
    </w:p>
    <w:p w14:paraId="065C5C37" w14:textId="77777777" w:rsidR="00413994" w:rsidRDefault="00413994" w:rsidP="00537389">
      <w:pPr>
        <w:sectPr w:rsidR="00413994" w:rsidSect="00C12E50">
          <w:pgSz w:w="11907" w:h="16840" w:code="9"/>
          <w:pgMar w:top="1417" w:right="1417" w:bottom="1134" w:left="1417" w:header="1701" w:footer="720" w:gutter="0"/>
          <w:cols w:space="720"/>
          <w:noEndnote/>
          <w:titlePg/>
        </w:sectPr>
      </w:pPr>
    </w:p>
    <w:p w14:paraId="204A56B7" w14:textId="77777777" w:rsidR="00413994" w:rsidRDefault="00413994" w:rsidP="00537389">
      <w:pPr>
        <w:pStyle w:val="berschrift1"/>
      </w:pPr>
      <w:bookmarkStart w:id="45" w:name="_Toc132880239"/>
      <w:bookmarkStart w:id="46" w:name="_Toc132882189"/>
      <w:r>
        <w:lastRenderedPageBreak/>
        <w:t>Literatur- und Quellenverzeichnis</w:t>
      </w:r>
      <w:bookmarkEnd w:id="7"/>
      <w:bookmarkEnd w:id="8"/>
      <w:bookmarkEnd w:id="45"/>
      <w:bookmarkEnd w:id="46"/>
    </w:p>
    <w:p w14:paraId="5EED6ED0" w14:textId="77777777" w:rsidR="00413994" w:rsidRDefault="00413994" w:rsidP="00537389">
      <w:pPr>
        <w:pStyle w:val="Titelaufnahme"/>
      </w:pPr>
    </w:p>
    <w:p w14:paraId="55C11494" w14:textId="77777777" w:rsidR="00910E0B" w:rsidRDefault="00910E0B" w:rsidP="00537389">
      <w:pPr>
        <w:pStyle w:val="Titelaufnahme"/>
      </w:pPr>
    </w:p>
    <w:p w14:paraId="6B3F44A2" w14:textId="77777777" w:rsidR="00910E0B" w:rsidRDefault="00910E0B" w:rsidP="00537389">
      <w:pPr>
        <w:pStyle w:val="Titelaufnahme"/>
      </w:pPr>
    </w:p>
    <w:p w14:paraId="7538F701" w14:textId="77777777" w:rsidR="00413994" w:rsidRDefault="00413994" w:rsidP="00537389">
      <w:pPr>
        <w:pStyle w:val="Titelaufnahme"/>
      </w:pPr>
    </w:p>
    <w:p w14:paraId="2568E0D1" w14:textId="77777777" w:rsidR="00413994" w:rsidRDefault="00413994" w:rsidP="00537389">
      <w:pPr>
        <w:pStyle w:val="Titelaufnahme"/>
        <w:sectPr w:rsidR="00413994" w:rsidSect="00C12E50">
          <w:headerReference w:type="default" r:id="rId11"/>
          <w:pgSz w:w="11907" w:h="16840" w:code="9"/>
          <w:pgMar w:top="1417" w:right="1417" w:bottom="1134" w:left="1417" w:header="1701" w:footer="720" w:gutter="0"/>
          <w:cols w:space="720"/>
          <w:noEndnote/>
          <w:titlePg/>
        </w:sectPr>
      </w:pPr>
    </w:p>
    <w:p w14:paraId="43858AB7" w14:textId="77777777" w:rsidR="00413994" w:rsidRDefault="00413994" w:rsidP="00537389">
      <w:pPr>
        <w:pStyle w:val="berschrift1"/>
      </w:pPr>
      <w:bookmarkStart w:id="47" w:name="_Toc132880240"/>
      <w:bookmarkStart w:id="48" w:name="_Toc132882190"/>
      <w:r>
        <w:lastRenderedPageBreak/>
        <w:t>Anlagen</w:t>
      </w:r>
      <w:bookmarkEnd w:id="47"/>
      <w:bookmarkEnd w:id="48"/>
    </w:p>
    <w:p w14:paraId="752771AF" w14:textId="77777777" w:rsidR="00413994" w:rsidRDefault="00413994" w:rsidP="00537389">
      <w:pPr>
        <w:pStyle w:val="Bspberschrift2"/>
      </w:pPr>
      <w:r>
        <w:t>Anlagenverzeichnis</w:t>
      </w:r>
    </w:p>
    <w:p w14:paraId="0541334D" w14:textId="77777777" w:rsidR="00413994" w:rsidRDefault="00413994" w:rsidP="00537389">
      <w:pPr>
        <w:pStyle w:val="Text-1Absatz"/>
      </w:pPr>
    </w:p>
    <w:p w14:paraId="3159B3AA" w14:textId="77777777" w:rsidR="00413994" w:rsidRDefault="00413994" w:rsidP="00537389">
      <w:pPr>
        <w:pStyle w:val="Text-1Absatz"/>
      </w:pPr>
    </w:p>
    <w:p w14:paraId="594E5E6B" w14:textId="77777777" w:rsidR="00413994" w:rsidRDefault="00413994" w:rsidP="00537389">
      <w:pPr>
        <w:pStyle w:val="Text-1Absatz"/>
      </w:pPr>
      <w:r>
        <w:t xml:space="preserve">Anlage A1: </w:t>
      </w:r>
    </w:p>
    <w:p w14:paraId="2E890AA9" w14:textId="77777777" w:rsidR="00413994" w:rsidRDefault="00413994" w:rsidP="00537389">
      <w:pPr>
        <w:pStyle w:val="Text-laufAbstze"/>
      </w:pPr>
    </w:p>
    <w:p w14:paraId="5A6ABC6D" w14:textId="77777777" w:rsidR="00413994" w:rsidRDefault="00413994" w:rsidP="00537389">
      <w:pPr>
        <w:pStyle w:val="Text-1Absatz"/>
      </w:pPr>
      <w:r>
        <w:t xml:space="preserve">Anlage A2: </w:t>
      </w:r>
    </w:p>
    <w:p w14:paraId="4BCB82EE" w14:textId="77777777" w:rsidR="00413994" w:rsidRDefault="00413994" w:rsidP="00537389">
      <w:pPr>
        <w:pStyle w:val="Text-1Absatz"/>
      </w:pPr>
    </w:p>
    <w:p w14:paraId="596ABC6D" w14:textId="77777777" w:rsidR="00413994" w:rsidRDefault="00413994" w:rsidP="00537389">
      <w:pPr>
        <w:pStyle w:val="Text-1Absatz"/>
      </w:pPr>
      <w:r>
        <w:t xml:space="preserve">Anlage A3: </w:t>
      </w:r>
    </w:p>
    <w:p w14:paraId="6ECB84E0" w14:textId="77777777" w:rsidR="00413994" w:rsidRDefault="00413994" w:rsidP="00537389">
      <w:pPr>
        <w:pStyle w:val="Text-laufAbstze"/>
      </w:pPr>
    </w:p>
    <w:p w14:paraId="10B57911" w14:textId="77777777" w:rsidR="00413994" w:rsidRDefault="00413994" w:rsidP="00537389">
      <w:pPr>
        <w:pStyle w:val="Text-1Absatz"/>
      </w:pPr>
      <w:r>
        <w:t xml:space="preserve">Anlage A4: </w:t>
      </w:r>
    </w:p>
    <w:p w14:paraId="1CF2460A" w14:textId="77777777" w:rsidR="00413994" w:rsidRDefault="00413994" w:rsidP="00537389">
      <w:pPr>
        <w:pStyle w:val="Text-laufAbstze"/>
      </w:pPr>
    </w:p>
    <w:p w14:paraId="15759E57" w14:textId="77777777" w:rsidR="00413994" w:rsidRDefault="00413994" w:rsidP="00537389">
      <w:pPr>
        <w:pStyle w:val="Text-1Absatz"/>
      </w:pPr>
      <w:r>
        <w:t xml:space="preserve">Anlage A5: </w:t>
      </w:r>
    </w:p>
    <w:p w14:paraId="5C4825A1" w14:textId="77777777" w:rsidR="00413994" w:rsidRDefault="00413994" w:rsidP="00537389">
      <w:pPr>
        <w:pStyle w:val="Text-laufAbstze"/>
      </w:pPr>
    </w:p>
    <w:p w14:paraId="56D869E7" w14:textId="77777777" w:rsidR="00413994" w:rsidRDefault="00413994" w:rsidP="00537389">
      <w:pPr>
        <w:pStyle w:val="Text-1Absatz"/>
      </w:pPr>
      <w:r>
        <w:t xml:space="preserve">Anlage A6: </w:t>
      </w:r>
    </w:p>
    <w:p w14:paraId="4763A9A5" w14:textId="77777777" w:rsidR="00413994" w:rsidRDefault="00413994" w:rsidP="00537389">
      <w:pPr>
        <w:pStyle w:val="Text-1Absatz"/>
      </w:pPr>
    </w:p>
    <w:p w14:paraId="556FF9E7" w14:textId="77777777" w:rsidR="00413994" w:rsidRDefault="00413994" w:rsidP="00537389">
      <w:pPr>
        <w:pStyle w:val="Text-1Absatz"/>
      </w:pPr>
      <w:r>
        <w:t xml:space="preserve">Anlage A7: </w:t>
      </w:r>
    </w:p>
    <w:p w14:paraId="43D30063" w14:textId="77777777" w:rsidR="00413994" w:rsidRDefault="00413994" w:rsidP="00537389">
      <w:pPr>
        <w:pStyle w:val="Text-laufAbstze"/>
      </w:pPr>
    </w:p>
    <w:p w14:paraId="10C2BE45" w14:textId="77777777" w:rsidR="00413994" w:rsidRDefault="00413994" w:rsidP="00537389">
      <w:pPr>
        <w:pStyle w:val="Text-1Absatz"/>
      </w:pPr>
      <w:r>
        <w:t xml:space="preserve">Anlage A8: </w:t>
      </w:r>
    </w:p>
    <w:p w14:paraId="1A0A0A8D" w14:textId="77777777" w:rsidR="00413994" w:rsidRDefault="00413994" w:rsidP="00537389">
      <w:pPr>
        <w:pStyle w:val="Text-1Absatz"/>
      </w:pPr>
    </w:p>
    <w:p w14:paraId="0E438084" w14:textId="77777777" w:rsidR="00413994" w:rsidRDefault="00413994" w:rsidP="00537389">
      <w:pPr>
        <w:pStyle w:val="Text-laufAbstze"/>
      </w:pPr>
    </w:p>
    <w:p w14:paraId="4EA611C2" w14:textId="77777777" w:rsidR="00413994" w:rsidRDefault="00413994" w:rsidP="00537389">
      <w:pPr>
        <w:pStyle w:val="Text-laufAbstze"/>
      </w:pPr>
    </w:p>
    <w:p w14:paraId="54041618" w14:textId="77777777" w:rsidR="00413994" w:rsidRDefault="00413994" w:rsidP="00537389">
      <w:pPr>
        <w:pStyle w:val="Text-laufAbstze"/>
      </w:pPr>
    </w:p>
    <w:sectPr w:rsidR="00413994" w:rsidSect="00C12E50">
      <w:headerReference w:type="default" r:id="rId12"/>
      <w:pgSz w:w="11907" w:h="16840" w:code="9"/>
      <w:pgMar w:top="1417" w:right="1417" w:bottom="1134" w:left="1417" w:header="170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45356" w14:textId="77777777" w:rsidR="00400165" w:rsidRDefault="00400165" w:rsidP="00537389">
      <w:r>
        <w:separator/>
      </w:r>
    </w:p>
  </w:endnote>
  <w:endnote w:type="continuationSeparator" w:id="0">
    <w:p w14:paraId="6085F2BA" w14:textId="77777777" w:rsidR="00400165" w:rsidRDefault="00400165" w:rsidP="0053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E6557" w14:textId="77777777" w:rsidR="00400165" w:rsidRDefault="00400165" w:rsidP="00537389">
      <w:r>
        <w:separator/>
      </w:r>
    </w:p>
  </w:footnote>
  <w:footnote w:type="continuationSeparator" w:id="0">
    <w:p w14:paraId="4EEF3A1D" w14:textId="77777777" w:rsidR="00400165" w:rsidRDefault="00400165" w:rsidP="00537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066A" w14:textId="77777777" w:rsidR="00413994" w:rsidRDefault="00413994" w:rsidP="00537389">
    <w:pPr>
      <w:pStyle w:val="Kopfzeile"/>
    </w:pPr>
    <w:r>
      <w:t xml:space="preserve">Inhaltsverzeichnis – Seite </w:t>
    </w:r>
    <w:r w:rsidR="00EA734C">
      <w:fldChar w:fldCharType="begin"/>
    </w:r>
    <w:r w:rsidR="00EA734C">
      <w:instrText xml:space="preserve"> PAGE \* ROMAN \* MERGEFORMAT </w:instrText>
    </w:r>
    <w:r w:rsidR="00EA734C">
      <w:fldChar w:fldCharType="separate"/>
    </w:r>
    <w:r>
      <w:rPr>
        <w:noProof/>
      </w:rPr>
      <w:t>VII</w:t>
    </w:r>
    <w:r w:rsidR="00EA734C">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F740" w14:textId="77777777" w:rsidR="00413994" w:rsidRDefault="00400165" w:rsidP="00537389">
    <w:pPr>
      <w:pStyle w:val="Kopfzeile"/>
      <w:rPr>
        <w:lang w:val="en-GB"/>
      </w:rPr>
    </w:pPr>
    <w:r>
      <w:fldChar w:fldCharType="begin"/>
    </w:r>
    <w:r>
      <w:instrText xml:space="preserve"> STYLEREF "Überschrift 1" \* MERGEFORMAT </w:instrText>
    </w:r>
    <w:r>
      <w:fldChar w:fldCharType="separate"/>
    </w:r>
    <w:r w:rsidR="008D32A4" w:rsidRPr="008D32A4">
      <w:rPr>
        <w:noProof/>
        <w:lang w:val="en-GB"/>
      </w:rPr>
      <w:t>Tabellenverzeichnis</w:t>
    </w:r>
    <w:r>
      <w:rPr>
        <w:noProof/>
        <w:lang w:val="en-GB"/>
      </w:rPr>
      <w:fldChar w:fldCharType="end"/>
    </w:r>
    <w:r w:rsidR="00413994">
      <w:rPr>
        <w:lang w:val="en-GB"/>
      </w:rPr>
      <w:t xml:space="preserve"> – Seite </w:t>
    </w:r>
    <w:r w:rsidR="00365939">
      <w:fldChar w:fldCharType="begin"/>
    </w:r>
    <w:r w:rsidR="00413994">
      <w:rPr>
        <w:lang w:val="en-GB"/>
      </w:rPr>
      <w:instrText xml:space="preserve"> PAGE \* ROMAN \* MERGEFORMAT </w:instrText>
    </w:r>
    <w:r w:rsidR="00365939">
      <w:fldChar w:fldCharType="separate"/>
    </w:r>
    <w:r w:rsidR="00413994">
      <w:rPr>
        <w:noProof/>
      </w:rPr>
      <w:t>XIII</w:t>
    </w:r>
    <w:r w:rsidR="0036593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A49D" w14:textId="0A7B56AE" w:rsidR="00413994" w:rsidRDefault="00EA734C" w:rsidP="00537389">
    <w:pPr>
      <w:pStyle w:val="Kopfzeile"/>
    </w:pPr>
    <w:r>
      <w:fldChar w:fldCharType="begin"/>
    </w:r>
    <w:r>
      <w:instrText xml:space="preserve"> STYLEREF "Überschrift 1" \n</w:instrText>
    </w:r>
    <w:r>
      <w:fldChar w:fldCharType="separate"/>
    </w:r>
    <w:r w:rsidR="00E01357">
      <w:rPr>
        <w:noProof/>
      </w:rPr>
      <w:t>3</w:t>
    </w:r>
    <w:r>
      <w:rPr>
        <w:noProof/>
      </w:rPr>
      <w:fldChar w:fldCharType="end"/>
    </w:r>
    <w:r w:rsidR="00413994">
      <w:t xml:space="preserve"> </w:t>
    </w:r>
    <w:r w:rsidR="00400165">
      <w:fldChar w:fldCharType="begin"/>
    </w:r>
    <w:r w:rsidR="00400165">
      <w:instrText xml:space="preserve"> STYLEREF "Überschrift 1" \* MERGEFORMAT </w:instrText>
    </w:r>
    <w:r w:rsidR="00400165">
      <w:fldChar w:fldCharType="separate"/>
    </w:r>
    <w:r w:rsidR="00E01357">
      <w:rPr>
        <w:noProof/>
      </w:rPr>
      <w:t>Drittes Kapitel</w:t>
    </w:r>
    <w:r w:rsidR="00400165">
      <w:rPr>
        <w:noProof/>
      </w:rPr>
      <w:fldChar w:fldCharType="end"/>
    </w:r>
    <w:r w:rsidR="00413994">
      <w:t xml:space="preserve"> – Seite </w:t>
    </w:r>
    <w:r w:rsidR="00365939">
      <w:rPr>
        <w:rStyle w:val="Seitenzahl"/>
      </w:rPr>
      <w:fldChar w:fldCharType="begin"/>
    </w:r>
    <w:r w:rsidR="00413994">
      <w:rPr>
        <w:rStyle w:val="Seitenzahl"/>
      </w:rPr>
      <w:instrText xml:space="preserve"> PAGE </w:instrText>
    </w:r>
    <w:r w:rsidR="00365939">
      <w:rPr>
        <w:rStyle w:val="Seitenzahl"/>
      </w:rPr>
      <w:fldChar w:fldCharType="separate"/>
    </w:r>
    <w:r w:rsidR="003C5881">
      <w:rPr>
        <w:rStyle w:val="Seitenzahl"/>
        <w:noProof/>
      </w:rPr>
      <w:t>6</w:t>
    </w:r>
    <w:r w:rsidR="00365939">
      <w:rPr>
        <w:rStyle w:val="Seitenzah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7B09" w14:textId="77777777" w:rsidR="00413994" w:rsidRDefault="00413994" w:rsidP="00537389">
    <w:pPr>
      <w:pStyle w:val="Kopfzeile"/>
    </w:pPr>
    <w:r>
      <w:t xml:space="preserve">Literatur- und Quellenverzeichnis – Seite </w:t>
    </w:r>
    <w:r w:rsidR="00365939">
      <w:rPr>
        <w:rStyle w:val="Seitenzahl"/>
      </w:rPr>
      <w:fldChar w:fldCharType="begin"/>
    </w:r>
    <w:r>
      <w:rPr>
        <w:rStyle w:val="Seitenzahl"/>
      </w:rPr>
      <w:instrText xml:space="preserve"> PAGE </w:instrText>
    </w:r>
    <w:r w:rsidR="00365939">
      <w:rPr>
        <w:rStyle w:val="Seitenzahl"/>
      </w:rPr>
      <w:fldChar w:fldCharType="separate"/>
    </w:r>
    <w:r>
      <w:rPr>
        <w:rStyle w:val="Seitenzahl"/>
        <w:noProof/>
      </w:rPr>
      <w:t>4</w:t>
    </w:r>
    <w:r w:rsidR="00365939">
      <w:rPr>
        <w:rStyle w:val="Seitenzahl"/>
      </w:rPr>
      <w:fldChar w:fldCharType="end"/>
    </w:r>
    <w:r>
      <w:rPr>
        <w:rStyle w:val="Seitenzah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1278" w14:textId="77777777" w:rsidR="00413994" w:rsidRDefault="00413994" w:rsidP="005373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453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E4224F"/>
    <w:multiLevelType w:val="hybridMultilevel"/>
    <w:tmpl w:val="C194F918"/>
    <w:lvl w:ilvl="0" w:tplc="D3AE3990">
      <w:start w:val="1"/>
      <w:numFmt w:val="bullet"/>
      <w:pStyle w:val="AufzhlKleindruckSpiegelstrich"/>
      <w:lvlText w:val="-"/>
      <w:lvlJc w:val="left"/>
      <w:pPr>
        <w:tabs>
          <w:tab w:val="num" w:pos="360"/>
        </w:tabs>
        <w:ind w:left="360" w:hanging="360"/>
      </w:pPr>
      <w:rPr>
        <w:rFonts w:hint="default"/>
        <w:sz w:val="16"/>
      </w:rPr>
    </w:lvl>
    <w:lvl w:ilvl="1" w:tplc="FD02D4D2" w:tentative="1">
      <w:start w:val="1"/>
      <w:numFmt w:val="bullet"/>
      <w:lvlText w:val="o"/>
      <w:lvlJc w:val="left"/>
      <w:pPr>
        <w:tabs>
          <w:tab w:val="num" w:pos="1440"/>
        </w:tabs>
        <w:ind w:left="1440" w:hanging="360"/>
      </w:pPr>
      <w:rPr>
        <w:rFonts w:ascii="Courier New" w:hAnsi="Courier New" w:hint="default"/>
      </w:rPr>
    </w:lvl>
    <w:lvl w:ilvl="2" w:tplc="278EF1B0" w:tentative="1">
      <w:start w:val="1"/>
      <w:numFmt w:val="bullet"/>
      <w:lvlText w:val=""/>
      <w:lvlJc w:val="left"/>
      <w:pPr>
        <w:tabs>
          <w:tab w:val="num" w:pos="2160"/>
        </w:tabs>
        <w:ind w:left="2160" w:hanging="360"/>
      </w:pPr>
      <w:rPr>
        <w:rFonts w:ascii="Wingdings" w:hAnsi="Wingdings" w:hint="default"/>
      </w:rPr>
    </w:lvl>
    <w:lvl w:ilvl="3" w:tplc="A6E64DD8" w:tentative="1">
      <w:start w:val="1"/>
      <w:numFmt w:val="bullet"/>
      <w:lvlText w:val=""/>
      <w:lvlJc w:val="left"/>
      <w:pPr>
        <w:tabs>
          <w:tab w:val="num" w:pos="2880"/>
        </w:tabs>
        <w:ind w:left="2880" w:hanging="360"/>
      </w:pPr>
      <w:rPr>
        <w:rFonts w:ascii="Symbol" w:hAnsi="Symbol" w:hint="default"/>
      </w:rPr>
    </w:lvl>
    <w:lvl w:ilvl="4" w:tplc="C09A8FD8" w:tentative="1">
      <w:start w:val="1"/>
      <w:numFmt w:val="bullet"/>
      <w:lvlText w:val="o"/>
      <w:lvlJc w:val="left"/>
      <w:pPr>
        <w:tabs>
          <w:tab w:val="num" w:pos="3600"/>
        </w:tabs>
        <w:ind w:left="3600" w:hanging="360"/>
      </w:pPr>
      <w:rPr>
        <w:rFonts w:ascii="Courier New" w:hAnsi="Courier New" w:hint="default"/>
      </w:rPr>
    </w:lvl>
    <w:lvl w:ilvl="5" w:tplc="C324DBCE" w:tentative="1">
      <w:start w:val="1"/>
      <w:numFmt w:val="bullet"/>
      <w:lvlText w:val=""/>
      <w:lvlJc w:val="left"/>
      <w:pPr>
        <w:tabs>
          <w:tab w:val="num" w:pos="4320"/>
        </w:tabs>
        <w:ind w:left="4320" w:hanging="360"/>
      </w:pPr>
      <w:rPr>
        <w:rFonts w:ascii="Wingdings" w:hAnsi="Wingdings" w:hint="default"/>
      </w:rPr>
    </w:lvl>
    <w:lvl w:ilvl="6" w:tplc="22520518" w:tentative="1">
      <w:start w:val="1"/>
      <w:numFmt w:val="bullet"/>
      <w:lvlText w:val=""/>
      <w:lvlJc w:val="left"/>
      <w:pPr>
        <w:tabs>
          <w:tab w:val="num" w:pos="5040"/>
        </w:tabs>
        <w:ind w:left="5040" w:hanging="360"/>
      </w:pPr>
      <w:rPr>
        <w:rFonts w:ascii="Symbol" w:hAnsi="Symbol" w:hint="default"/>
      </w:rPr>
    </w:lvl>
    <w:lvl w:ilvl="7" w:tplc="A6B4B37C" w:tentative="1">
      <w:start w:val="1"/>
      <w:numFmt w:val="bullet"/>
      <w:lvlText w:val="o"/>
      <w:lvlJc w:val="left"/>
      <w:pPr>
        <w:tabs>
          <w:tab w:val="num" w:pos="5760"/>
        </w:tabs>
        <w:ind w:left="5760" w:hanging="360"/>
      </w:pPr>
      <w:rPr>
        <w:rFonts w:ascii="Courier New" w:hAnsi="Courier New" w:hint="default"/>
      </w:rPr>
    </w:lvl>
    <w:lvl w:ilvl="8" w:tplc="3F307C1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6188B"/>
    <w:multiLevelType w:val="hybridMultilevel"/>
    <w:tmpl w:val="8A8ED6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108697E"/>
    <w:multiLevelType w:val="multilevel"/>
    <w:tmpl w:val="4086C5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3F34F3"/>
    <w:multiLevelType w:val="hybridMultilevel"/>
    <w:tmpl w:val="46242572"/>
    <w:lvl w:ilvl="0" w:tplc="D316A23A">
      <w:numFmt w:val="bullet"/>
      <w:pStyle w:val="AufzhlSpiegelstrich"/>
      <w:lvlText w:val="–"/>
      <w:lvlJc w:val="left"/>
      <w:pPr>
        <w:tabs>
          <w:tab w:val="num" w:pos="360"/>
        </w:tabs>
        <w:ind w:left="227" w:hanging="227"/>
      </w:pPr>
      <w:rPr>
        <w:rFonts w:hint="default"/>
      </w:rPr>
    </w:lvl>
    <w:lvl w:ilvl="1" w:tplc="F9BC5698" w:tentative="1">
      <w:start w:val="1"/>
      <w:numFmt w:val="bullet"/>
      <w:lvlText w:val="o"/>
      <w:lvlJc w:val="left"/>
      <w:pPr>
        <w:tabs>
          <w:tab w:val="num" w:pos="1440"/>
        </w:tabs>
        <w:ind w:left="1440" w:hanging="360"/>
      </w:pPr>
      <w:rPr>
        <w:rFonts w:ascii="Courier New" w:hAnsi="Courier New" w:hint="default"/>
      </w:rPr>
    </w:lvl>
    <w:lvl w:ilvl="2" w:tplc="65284E8A" w:tentative="1">
      <w:start w:val="1"/>
      <w:numFmt w:val="bullet"/>
      <w:lvlText w:val=""/>
      <w:lvlJc w:val="left"/>
      <w:pPr>
        <w:tabs>
          <w:tab w:val="num" w:pos="2160"/>
        </w:tabs>
        <w:ind w:left="2160" w:hanging="360"/>
      </w:pPr>
      <w:rPr>
        <w:rFonts w:ascii="Wingdings" w:hAnsi="Wingdings" w:hint="default"/>
      </w:rPr>
    </w:lvl>
    <w:lvl w:ilvl="3" w:tplc="8AA0B336" w:tentative="1">
      <w:start w:val="1"/>
      <w:numFmt w:val="bullet"/>
      <w:lvlText w:val=""/>
      <w:lvlJc w:val="left"/>
      <w:pPr>
        <w:tabs>
          <w:tab w:val="num" w:pos="2880"/>
        </w:tabs>
        <w:ind w:left="2880" w:hanging="360"/>
      </w:pPr>
      <w:rPr>
        <w:rFonts w:ascii="Symbol" w:hAnsi="Symbol" w:hint="default"/>
      </w:rPr>
    </w:lvl>
    <w:lvl w:ilvl="4" w:tplc="AFF4A10E" w:tentative="1">
      <w:start w:val="1"/>
      <w:numFmt w:val="bullet"/>
      <w:lvlText w:val="o"/>
      <w:lvlJc w:val="left"/>
      <w:pPr>
        <w:tabs>
          <w:tab w:val="num" w:pos="3600"/>
        </w:tabs>
        <w:ind w:left="3600" w:hanging="360"/>
      </w:pPr>
      <w:rPr>
        <w:rFonts w:ascii="Courier New" w:hAnsi="Courier New" w:hint="default"/>
      </w:rPr>
    </w:lvl>
    <w:lvl w:ilvl="5" w:tplc="0C4408B4" w:tentative="1">
      <w:start w:val="1"/>
      <w:numFmt w:val="bullet"/>
      <w:lvlText w:val=""/>
      <w:lvlJc w:val="left"/>
      <w:pPr>
        <w:tabs>
          <w:tab w:val="num" w:pos="4320"/>
        </w:tabs>
        <w:ind w:left="4320" w:hanging="360"/>
      </w:pPr>
      <w:rPr>
        <w:rFonts w:ascii="Wingdings" w:hAnsi="Wingdings" w:hint="default"/>
      </w:rPr>
    </w:lvl>
    <w:lvl w:ilvl="6" w:tplc="25101C72" w:tentative="1">
      <w:start w:val="1"/>
      <w:numFmt w:val="bullet"/>
      <w:lvlText w:val=""/>
      <w:lvlJc w:val="left"/>
      <w:pPr>
        <w:tabs>
          <w:tab w:val="num" w:pos="5040"/>
        </w:tabs>
        <w:ind w:left="5040" w:hanging="360"/>
      </w:pPr>
      <w:rPr>
        <w:rFonts w:ascii="Symbol" w:hAnsi="Symbol" w:hint="default"/>
      </w:rPr>
    </w:lvl>
    <w:lvl w:ilvl="7" w:tplc="ADF2B1BC" w:tentative="1">
      <w:start w:val="1"/>
      <w:numFmt w:val="bullet"/>
      <w:lvlText w:val="o"/>
      <w:lvlJc w:val="left"/>
      <w:pPr>
        <w:tabs>
          <w:tab w:val="num" w:pos="5760"/>
        </w:tabs>
        <w:ind w:left="5760" w:hanging="360"/>
      </w:pPr>
      <w:rPr>
        <w:rFonts w:ascii="Courier New" w:hAnsi="Courier New" w:hint="default"/>
      </w:rPr>
    </w:lvl>
    <w:lvl w:ilvl="8" w:tplc="E6D6378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A06ACB"/>
    <w:multiLevelType w:val="singleLevel"/>
    <w:tmpl w:val="7BA02B7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C1270F0"/>
    <w:multiLevelType w:val="hybridMultilevel"/>
    <w:tmpl w:val="18F49B04"/>
    <w:lvl w:ilvl="0" w:tplc="B9688036">
      <w:start w:val="1"/>
      <w:numFmt w:val="decimal"/>
      <w:pStyle w:val="AufzhlZahl"/>
      <w:lvlText w:val="%1."/>
      <w:lvlJc w:val="left"/>
      <w:pPr>
        <w:tabs>
          <w:tab w:val="num" w:pos="360"/>
        </w:tabs>
        <w:ind w:left="340" w:hanging="340"/>
      </w:pPr>
      <w:rPr>
        <w:rFonts w:ascii="Arial" w:hAnsi="Arial"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C894385"/>
    <w:multiLevelType w:val="singleLevel"/>
    <w:tmpl w:val="BCD01DB8"/>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CB72CA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D8D4791"/>
    <w:multiLevelType w:val="singleLevel"/>
    <w:tmpl w:val="849A66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1A3946"/>
    <w:multiLevelType w:val="hybridMultilevel"/>
    <w:tmpl w:val="3752C1AC"/>
    <w:lvl w:ilvl="0" w:tplc="E78A5DC8">
      <w:start w:val="1"/>
      <w:numFmt w:val="bullet"/>
      <w:pStyle w:val="AufzhlKleindruckBulletsRund"/>
      <w:lvlText w:val=""/>
      <w:lvlJc w:val="left"/>
      <w:pPr>
        <w:tabs>
          <w:tab w:val="num" w:pos="227"/>
        </w:tabs>
        <w:ind w:left="227" w:hanging="22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975B2A"/>
    <w:multiLevelType w:val="hybridMultilevel"/>
    <w:tmpl w:val="B030C6C0"/>
    <w:lvl w:ilvl="0" w:tplc="43360064">
      <w:start w:val="1"/>
      <w:numFmt w:val="bullet"/>
      <w:pStyle w:val="AufzhlBulletsRund"/>
      <w:lvlText w:val=""/>
      <w:lvlJc w:val="left"/>
      <w:pPr>
        <w:tabs>
          <w:tab w:val="num" w:pos="360"/>
        </w:tabs>
        <w:ind w:left="227" w:hanging="22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A775B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C14F03"/>
    <w:multiLevelType w:val="singleLevel"/>
    <w:tmpl w:val="04070005"/>
    <w:lvl w:ilvl="0">
      <w:numFmt w:val="bullet"/>
      <w:lvlText w:val=""/>
      <w:lvlJc w:val="left"/>
      <w:pPr>
        <w:tabs>
          <w:tab w:val="num" w:pos="360"/>
        </w:tabs>
        <w:ind w:left="360" w:hanging="360"/>
      </w:pPr>
      <w:rPr>
        <w:rFonts w:ascii="Wingdings" w:hAnsi="Wingdings" w:hint="default"/>
      </w:rPr>
    </w:lvl>
  </w:abstractNum>
  <w:abstractNum w:abstractNumId="14" w15:restartNumberingAfterBreak="0">
    <w:nsid w:val="3ADA7D17"/>
    <w:multiLevelType w:val="singleLevel"/>
    <w:tmpl w:val="72629DF8"/>
    <w:lvl w:ilvl="0">
      <w:start w:val="1"/>
      <w:numFmt w:val="decimal"/>
      <w:lvlText w:val="%1"/>
      <w:lvlJc w:val="left"/>
      <w:pPr>
        <w:tabs>
          <w:tab w:val="num" w:pos="360"/>
        </w:tabs>
        <w:ind w:left="360" w:hanging="360"/>
      </w:pPr>
      <w:rPr>
        <w:rFonts w:hint="default"/>
      </w:rPr>
    </w:lvl>
  </w:abstractNum>
  <w:abstractNum w:abstractNumId="15" w15:restartNumberingAfterBreak="0">
    <w:nsid w:val="45631946"/>
    <w:multiLevelType w:val="hybridMultilevel"/>
    <w:tmpl w:val="9C54D400"/>
    <w:lvl w:ilvl="0" w:tplc="E286BAAA">
      <w:start w:val="1"/>
      <w:numFmt w:val="bullet"/>
      <w:pStyle w:val="AufzhlKleindruckBulletsEckig"/>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4351A2"/>
    <w:multiLevelType w:val="singleLevel"/>
    <w:tmpl w:val="7BA02B76"/>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A671CA"/>
    <w:multiLevelType w:val="hybridMultilevel"/>
    <w:tmpl w:val="55841176"/>
    <w:lvl w:ilvl="0" w:tplc="D2047BE0">
      <w:start w:val="1"/>
      <w:numFmt w:val="bullet"/>
      <w:pStyle w:val="AufzhlBulletsEckig"/>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2A71B6"/>
    <w:multiLevelType w:val="singleLevel"/>
    <w:tmpl w:val="634CF3E2"/>
    <w:lvl w:ilvl="0">
      <w:start w:val="1"/>
      <w:numFmt w:val="decimal"/>
      <w:lvlText w:val="%1"/>
      <w:lvlJc w:val="left"/>
      <w:pPr>
        <w:tabs>
          <w:tab w:val="num" w:pos="360"/>
        </w:tabs>
        <w:ind w:left="360" w:hanging="360"/>
      </w:pPr>
      <w:rPr>
        <w:rFonts w:hint="default"/>
      </w:rPr>
    </w:lvl>
  </w:abstractNum>
  <w:abstractNum w:abstractNumId="19" w15:restartNumberingAfterBreak="0">
    <w:nsid w:val="6545627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71A1C7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83875B7"/>
    <w:multiLevelType w:val="singleLevel"/>
    <w:tmpl w:val="4296FFFC"/>
    <w:lvl w:ilvl="0">
      <w:start w:val="1"/>
      <w:numFmt w:val="decimal"/>
      <w:lvlText w:val="%1."/>
      <w:legacy w:legacy="1" w:legacySpace="0" w:legacyIndent="360"/>
      <w:lvlJc w:val="left"/>
      <w:pPr>
        <w:ind w:left="360" w:hanging="360"/>
      </w:pPr>
    </w:lvl>
  </w:abstractNum>
  <w:abstractNum w:abstractNumId="22" w15:restartNumberingAfterBreak="0">
    <w:nsid w:val="69995EDA"/>
    <w:multiLevelType w:val="hybridMultilevel"/>
    <w:tmpl w:val="5B4852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2C32A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325745"/>
    <w:multiLevelType w:val="singleLevel"/>
    <w:tmpl w:val="016A972E"/>
    <w:lvl w:ilvl="0">
      <w:numFmt w:val="bullet"/>
      <w:lvlText w:val="–"/>
      <w:lvlJc w:val="left"/>
      <w:pPr>
        <w:tabs>
          <w:tab w:val="num" w:pos="360"/>
        </w:tabs>
        <w:ind w:left="360" w:hanging="360"/>
      </w:pPr>
      <w:rPr>
        <w:rFonts w:ascii="Arial" w:hAnsi="Arial" w:hint="default"/>
      </w:rPr>
    </w:lvl>
  </w:abstractNum>
  <w:abstractNum w:abstractNumId="25" w15:restartNumberingAfterBreak="0">
    <w:nsid w:val="6E021664"/>
    <w:multiLevelType w:val="singleLevel"/>
    <w:tmpl w:val="5DB8DA0A"/>
    <w:lvl w:ilvl="0">
      <w:start w:val="1"/>
      <w:numFmt w:val="bullet"/>
      <w:pStyle w:val="TabelleAufzhlung"/>
      <w:lvlText w:val=""/>
      <w:lvlJc w:val="left"/>
      <w:pPr>
        <w:tabs>
          <w:tab w:val="num" w:pos="360"/>
        </w:tabs>
        <w:ind w:left="360" w:hanging="360"/>
      </w:pPr>
      <w:rPr>
        <w:rFonts w:ascii="Wingdings" w:hAnsi="Wingdings" w:hint="default"/>
      </w:rPr>
    </w:lvl>
  </w:abstractNum>
  <w:abstractNum w:abstractNumId="26" w15:restartNumberingAfterBreak="0">
    <w:nsid w:val="6E573DC7"/>
    <w:multiLevelType w:val="singleLevel"/>
    <w:tmpl w:val="654C6A9A"/>
    <w:lvl w:ilvl="0">
      <w:start w:val="1"/>
      <w:numFmt w:val="decimal"/>
      <w:lvlText w:val="%1"/>
      <w:lvlJc w:val="left"/>
      <w:pPr>
        <w:tabs>
          <w:tab w:val="num" w:pos="360"/>
        </w:tabs>
        <w:ind w:left="360" w:hanging="360"/>
      </w:pPr>
      <w:rPr>
        <w:rFonts w:hint="default"/>
      </w:rPr>
    </w:lvl>
  </w:abstractNum>
  <w:abstractNum w:abstractNumId="27" w15:restartNumberingAfterBreak="0">
    <w:nsid w:val="7BA65216"/>
    <w:multiLevelType w:val="singleLevel"/>
    <w:tmpl w:val="AB7E8F64"/>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CBA42DA"/>
    <w:multiLevelType w:val="multilevel"/>
    <w:tmpl w:val="7376E2F2"/>
    <w:lvl w:ilvl="0">
      <w:start w:val="1"/>
      <w:numFmt w:val="decimal"/>
      <w:pStyle w:val="berschrift1"/>
      <w:suff w:val="space"/>
      <w:lvlText w:val="%1"/>
      <w:lvlJc w:val="left"/>
      <w:pPr>
        <w:ind w:left="0" w:firstLine="0"/>
      </w:pPr>
      <w:rPr>
        <w:rFonts w:ascii="Arial" w:hAnsi="Arial" w:hint="default"/>
        <w:b/>
        <w:i w:val="0"/>
        <w:sz w:val="28"/>
      </w:rPr>
    </w:lvl>
    <w:lvl w:ilvl="1">
      <w:start w:val="1"/>
      <w:numFmt w:val="decimal"/>
      <w:pStyle w:val="berschrift2"/>
      <w:suff w:val="nothing"/>
      <w:lvlText w:val="%1.%2"/>
      <w:lvlJc w:val="left"/>
      <w:pPr>
        <w:ind w:left="0" w:firstLine="0"/>
      </w:pPr>
      <w:rPr>
        <w:rFonts w:ascii="Arial" w:hAnsi="Arial" w:hint="default"/>
        <w:b/>
        <w:i w:val="0"/>
        <w:sz w:val="24"/>
      </w:rPr>
    </w:lvl>
    <w:lvl w:ilvl="2">
      <w:start w:val="1"/>
      <w:numFmt w:val="decimal"/>
      <w:pStyle w:val="berschrift3"/>
      <w:suff w:val="nothing"/>
      <w:lvlText w:val="%1.%2.%3"/>
      <w:lvlJc w:val="left"/>
      <w:pPr>
        <w:ind w:left="0" w:firstLine="0"/>
      </w:pPr>
      <w:rPr>
        <w:rFonts w:ascii="Arial" w:hAnsi="Arial" w:hint="default"/>
        <w:b/>
        <w:i w:val="0"/>
        <w:sz w:val="20"/>
      </w:rPr>
    </w:lvl>
    <w:lvl w:ilvl="3">
      <w:start w:val="1"/>
      <w:numFmt w:val="decimal"/>
      <w:pStyle w:val="berschrift4"/>
      <w:suff w:val="nothing"/>
      <w:lvlText w:val="%1.%2.%3.%4"/>
      <w:lvlJc w:val="left"/>
      <w:pPr>
        <w:ind w:left="0" w:firstLine="0"/>
      </w:pPr>
      <w:rPr>
        <w:rFonts w:ascii="Arial" w:hAnsi="Arial" w:hint="default"/>
        <w:b/>
        <w:i/>
        <w:sz w:val="20"/>
      </w:rPr>
    </w:lvl>
    <w:lvl w:ilvl="4">
      <w:start w:val="1"/>
      <w:numFmt w:val="decimal"/>
      <w:pStyle w:val="berschrift5"/>
      <w:suff w:val="space"/>
      <w:lvlText w:val="%1.%2.%3.%4.%5"/>
      <w:lvlJc w:val="left"/>
      <w:pPr>
        <w:ind w:left="0" w:firstLine="0"/>
      </w:pPr>
      <w:rPr>
        <w:rFonts w:ascii="Arial" w:hAnsi="Arial" w:hint="default"/>
        <w:b/>
        <w:i/>
        <w:sz w:val="20"/>
        <w:szCs w:val="20"/>
      </w:rPr>
    </w:lvl>
    <w:lvl w:ilvl="5">
      <w:start w:val="1"/>
      <w:numFmt w:val="none"/>
      <w:pStyle w:val="berschrift6"/>
      <w:suff w:val="nothing"/>
      <w:lvlText w:val=""/>
      <w:lvlJc w:val="left"/>
      <w:pPr>
        <w:ind w:left="0" w:firstLine="0"/>
      </w:pPr>
      <w:rPr>
        <w:rFonts w:hint="default"/>
      </w:rPr>
    </w:lvl>
    <w:lvl w:ilvl="6">
      <w:start w:val="1"/>
      <w:numFmt w:val="none"/>
      <w:pStyle w:val="berschrift7"/>
      <w:suff w:val="nothing"/>
      <w:lvlText w:val=""/>
      <w:lvlJc w:val="left"/>
      <w:pPr>
        <w:ind w:left="0" w:firstLine="0"/>
      </w:pPr>
      <w:rPr>
        <w:rFonts w:hint="default"/>
      </w:rPr>
    </w:lvl>
    <w:lvl w:ilvl="7">
      <w:start w:val="1"/>
      <w:numFmt w:val="none"/>
      <w:pStyle w:val="berschrift8"/>
      <w:suff w:val="nothing"/>
      <w:lvlText w:val=""/>
      <w:lvlJc w:val="left"/>
      <w:pPr>
        <w:ind w:left="0" w:firstLine="0"/>
      </w:pPr>
      <w:rPr>
        <w:rFonts w:hint="default"/>
      </w:rPr>
    </w:lvl>
    <w:lvl w:ilvl="8">
      <w:start w:val="1"/>
      <w:numFmt w:val="none"/>
      <w:pStyle w:val="berschrift9"/>
      <w:suff w:val="nothing"/>
      <w:lvlText w:val=""/>
      <w:lvlJc w:val="left"/>
      <w:pPr>
        <w:ind w:left="0" w:firstLine="0"/>
      </w:pPr>
      <w:rPr>
        <w:rFonts w:hint="default"/>
      </w:rPr>
    </w:lvl>
  </w:abstractNum>
  <w:abstractNum w:abstractNumId="29" w15:restartNumberingAfterBreak="0">
    <w:nsid w:val="7F2D2670"/>
    <w:multiLevelType w:val="singleLevel"/>
    <w:tmpl w:val="9556A9FA"/>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27"/>
  </w:num>
  <w:num w:numId="3">
    <w:abstractNumId w:val="27"/>
  </w:num>
  <w:num w:numId="4">
    <w:abstractNumId w:val="7"/>
  </w:num>
  <w:num w:numId="5">
    <w:abstractNumId w:val="27"/>
  </w:num>
  <w:num w:numId="6">
    <w:abstractNumId w:val="21"/>
  </w:num>
  <w:num w:numId="7">
    <w:abstractNumId w:val="21"/>
  </w:num>
  <w:num w:numId="8">
    <w:abstractNumId w:val="1"/>
  </w:num>
  <w:num w:numId="9">
    <w:abstractNumId w:val="11"/>
  </w:num>
  <w:num w:numId="10">
    <w:abstractNumId w:val="4"/>
  </w:num>
  <w:num w:numId="11">
    <w:abstractNumId w:val="6"/>
  </w:num>
  <w:num w:numId="12">
    <w:abstractNumId w:val="25"/>
  </w:num>
  <w:num w:numId="13">
    <w:abstractNumId w:val="14"/>
  </w:num>
  <w:num w:numId="14">
    <w:abstractNumId w:val="18"/>
  </w:num>
  <w:num w:numId="15">
    <w:abstractNumId w:val="26"/>
  </w:num>
  <w:num w:numId="16">
    <w:abstractNumId w:val="0"/>
  </w:num>
  <w:num w:numId="17">
    <w:abstractNumId w:val="29"/>
  </w:num>
  <w:num w:numId="18">
    <w:abstractNumId w:val="5"/>
  </w:num>
  <w:num w:numId="19">
    <w:abstractNumId w:val="16"/>
  </w:num>
  <w:num w:numId="20">
    <w:abstractNumId w:val="13"/>
  </w:num>
  <w:num w:numId="21">
    <w:abstractNumId w:val="24"/>
  </w:num>
  <w:num w:numId="22">
    <w:abstractNumId w:val="9"/>
  </w:num>
  <w:num w:numId="23">
    <w:abstractNumId w:val="22"/>
  </w:num>
  <w:num w:numId="24">
    <w:abstractNumId w:val="2"/>
  </w:num>
  <w:num w:numId="25">
    <w:abstractNumId w:val="11"/>
  </w:num>
  <w:num w:numId="26">
    <w:abstractNumId w:val="11"/>
  </w:num>
  <w:num w:numId="27">
    <w:abstractNumId w:val="11"/>
  </w:num>
  <w:num w:numId="28">
    <w:abstractNumId w:val="4"/>
  </w:num>
  <w:num w:numId="29">
    <w:abstractNumId w:val="6"/>
  </w:num>
  <w:num w:numId="30">
    <w:abstractNumId w:val="6"/>
  </w:num>
  <w:num w:numId="31">
    <w:abstractNumId w:val="28"/>
  </w:num>
  <w:num w:numId="32">
    <w:abstractNumId w:val="8"/>
  </w:num>
  <w:num w:numId="33">
    <w:abstractNumId w:val="10"/>
  </w:num>
  <w:num w:numId="34">
    <w:abstractNumId w:val="20"/>
  </w:num>
  <w:num w:numId="35">
    <w:abstractNumId w:val="15"/>
  </w:num>
  <w:num w:numId="36">
    <w:abstractNumId w:val="19"/>
  </w:num>
  <w:num w:numId="37">
    <w:abstractNumId w:val="17"/>
  </w:num>
  <w:num w:numId="38">
    <w:abstractNumId w:val="28"/>
  </w:num>
  <w:num w:numId="39">
    <w:abstractNumId w:val="23"/>
  </w:num>
  <w:num w:numId="40">
    <w:abstractNumId w:val="12"/>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A4"/>
    <w:rsid w:val="00056E58"/>
    <w:rsid w:val="000F2E9B"/>
    <w:rsid w:val="00132A07"/>
    <w:rsid w:val="0013667C"/>
    <w:rsid w:val="00162365"/>
    <w:rsid w:val="001F0190"/>
    <w:rsid w:val="001F43F1"/>
    <w:rsid w:val="002D10E1"/>
    <w:rsid w:val="002E4C26"/>
    <w:rsid w:val="002E6B94"/>
    <w:rsid w:val="002E773B"/>
    <w:rsid w:val="002F4FEF"/>
    <w:rsid w:val="00304603"/>
    <w:rsid w:val="00306D8C"/>
    <w:rsid w:val="00336F88"/>
    <w:rsid w:val="00345701"/>
    <w:rsid w:val="00365939"/>
    <w:rsid w:val="003C5881"/>
    <w:rsid w:val="003E3174"/>
    <w:rsid w:val="00400165"/>
    <w:rsid w:val="00413994"/>
    <w:rsid w:val="00423C8B"/>
    <w:rsid w:val="00483D5E"/>
    <w:rsid w:val="00485C54"/>
    <w:rsid w:val="004C5DAD"/>
    <w:rsid w:val="004D0BF1"/>
    <w:rsid w:val="00506EE9"/>
    <w:rsid w:val="00537389"/>
    <w:rsid w:val="00620503"/>
    <w:rsid w:val="00645E1E"/>
    <w:rsid w:val="00665A54"/>
    <w:rsid w:val="00695755"/>
    <w:rsid w:val="007413ED"/>
    <w:rsid w:val="00777901"/>
    <w:rsid w:val="0080037F"/>
    <w:rsid w:val="008B42FE"/>
    <w:rsid w:val="008D32A4"/>
    <w:rsid w:val="00901A9B"/>
    <w:rsid w:val="00910E0B"/>
    <w:rsid w:val="009424FA"/>
    <w:rsid w:val="009A35C5"/>
    <w:rsid w:val="00B82F53"/>
    <w:rsid w:val="00C12E50"/>
    <w:rsid w:val="00C17DC7"/>
    <w:rsid w:val="00C2041F"/>
    <w:rsid w:val="00C968A4"/>
    <w:rsid w:val="00D2052E"/>
    <w:rsid w:val="00D64339"/>
    <w:rsid w:val="00D6790A"/>
    <w:rsid w:val="00DA7A12"/>
    <w:rsid w:val="00DE565C"/>
    <w:rsid w:val="00E01357"/>
    <w:rsid w:val="00E16313"/>
    <w:rsid w:val="00E53F23"/>
    <w:rsid w:val="00E71C83"/>
    <w:rsid w:val="00EA734C"/>
    <w:rsid w:val="00F01B8D"/>
    <w:rsid w:val="00FB4C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3A4E9"/>
  <w15:docId w15:val="{E9D441B7-D4D8-4159-A25A-E8CBDDA3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Text"/>
    <w:qFormat/>
    <w:rsid w:val="001F0190"/>
    <w:pPr>
      <w:spacing w:before="120" w:line="360" w:lineRule="auto"/>
      <w:jc w:val="both"/>
    </w:pPr>
    <w:rPr>
      <w:rFonts w:asciiTheme="minorHAnsi" w:hAnsiTheme="minorHAnsi"/>
      <w:sz w:val="24"/>
    </w:rPr>
  </w:style>
  <w:style w:type="paragraph" w:styleId="berschrift1">
    <w:name w:val="heading 1"/>
    <w:basedOn w:val="Standard"/>
    <w:next w:val="Text-1Absatz"/>
    <w:qFormat/>
    <w:rsid w:val="002E773B"/>
    <w:pPr>
      <w:keepLines/>
      <w:numPr>
        <w:numId w:val="38"/>
      </w:numPr>
      <w:tabs>
        <w:tab w:val="left" w:pos="284"/>
      </w:tabs>
      <w:suppressAutoHyphens/>
      <w:spacing w:after="360" w:line="480" w:lineRule="exact"/>
      <w:outlineLvl w:val="0"/>
    </w:pPr>
    <w:rPr>
      <w:rFonts w:ascii="Arial" w:hAnsi="Arial"/>
      <w:b/>
      <w:kern w:val="28"/>
      <w:sz w:val="28"/>
    </w:rPr>
  </w:style>
  <w:style w:type="paragraph" w:styleId="berschrift2">
    <w:name w:val="heading 2"/>
    <w:basedOn w:val="berschrift1"/>
    <w:next w:val="Text-1Absatz"/>
    <w:qFormat/>
    <w:rsid w:val="009A35C5"/>
    <w:pPr>
      <w:numPr>
        <w:ilvl w:val="1"/>
      </w:numPr>
      <w:spacing w:before="240" w:after="120" w:line="360" w:lineRule="exact"/>
      <w:outlineLvl w:val="1"/>
    </w:pPr>
    <w:rPr>
      <w:sz w:val="24"/>
    </w:rPr>
  </w:style>
  <w:style w:type="paragraph" w:styleId="berschrift3">
    <w:name w:val="heading 3"/>
    <w:basedOn w:val="berschrift2"/>
    <w:next w:val="Text-1Absatz"/>
    <w:qFormat/>
    <w:rsid w:val="009A35C5"/>
    <w:pPr>
      <w:numPr>
        <w:ilvl w:val="2"/>
      </w:numPr>
      <w:spacing w:before="120" w:line="300" w:lineRule="exact"/>
      <w:outlineLvl w:val="2"/>
    </w:pPr>
    <w:rPr>
      <w:sz w:val="20"/>
    </w:rPr>
  </w:style>
  <w:style w:type="paragraph" w:styleId="berschrift4">
    <w:name w:val="heading 4"/>
    <w:basedOn w:val="berschrift3"/>
    <w:next w:val="Text-1Absatz"/>
    <w:qFormat/>
    <w:rsid w:val="009A35C5"/>
    <w:pPr>
      <w:numPr>
        <w:ilvl w:val="3"/>
      </w:numPr>
      <w:outlineLvl w:val="3"/>
    </w:pPr>
    <w:rPr>
      <w:i/>
    </w:rPr>
  </w:style>
  <w:style w:type="paragraph" w:styleId="berschrift5">
    <w:name w:val="heading 5"/>
    <w:basedOn w:val="berschrift4"/>
    <w:next w:val="Text-1Absatz"/>
    <w:qFormat/>
    <w:rsid w:val="009A35C5"/>
    <w:pPr>
      <w:numPr>
        <w:ilvl w:val="4"/>
      </w:numPr>
      <w:spacing w:after="240" w:line="240" w:lineRule="exact"/>
      <w:outlineLvl w:val="4"/>
    </w:pPr>
  </w:style>
  <w:style w:type="paragraph" w:styleId="berschrift6">
    <w:name w:val="heading 6"/>
    <w:basedOn w:val="berschrift5"/>
    <w:next w:val="Text-1Absatz"/>
    <w:qFormat/>
    <w:rsid w:val="009A35C5"/>
    <w:pPr>
      <w:numPr>
        <w:ilvl w:val="5"/>
      </w:numPr>
      <w:outlineLvl w:val="5"/>
    </w:pPr>
  </w:style>
  <w:style w:type="paragraph" w:styleId="berschrift7">
    <w:name w:val="heading 7"/>
    <w:basedOn w:val="berschrift6"/>
    <w:next w:val="Text-1Absatz"/>
    <w:qFormat/>
    <w:rsid w:val="009A35C5"/>
    <w:pPr>
      <w:numPr>
        <w:ilvl w:val="6"/>
      </w:numPr>
      <w:outlineLvl w:val="6"/>
    </w:pPr>
  </w:style>
  <w:style w:type="paragraph" w:styleId="berschrift8">
    <w:name w:val="heading 8"/>
    <w:basedOn w:val="berschrift7"/>
    <w:next w:val="Text-1Absatz"/>
    <w:qFormat/>
    <w:rsid w:val="009A35C5"/>
    <w:pPr>
      <w:numPr>
        <w:ilvl w:val="7"/>
      </w:numPr>
      <w:outlineLvl w:val="7"/>
    </w:pPr>
  </w:style>
  <w:style w:type="paragraph" w:styleId="berschrift9">
    <w:name w:val="heading 9"/>
    <w:basedOn w:val="berschrift8"/>
    <w:next w:val="Text-1Absatz"/>
    <w:qFormat/>
    <w:rsid w:val="009A35C5"/>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Absatz">
    <w:name w:val="Text-1.Absatz"/>
    <w:basedOn w:val="Standard"/>
    <w:next w:val="Text-laufAbstze"/>
    <w:rsid w:val="00620503"/>
    <w:rPr>
      <w:rFonts w:ascii="Arial" w:hAnsi="Arial"/>
    </w:rPr>
  </w:style>
  <w:style w:type="paragraph" w:customStyle="1" w:styleId="Titelaufnahme">
    <w:name w:val="Titelaufnahme"/>
    <w:basedOn w:val="Standard"/>
    <w:rsid w:val="009A35C5"/>
    <w:pPr>
      <w:keepLines/>
      <w:spacing w:after="60"/>
      <w:ind w:left="284" w:hanging="284"/>
    </w:pPr>
    <w:rPr>
      <w:rFonts w:ascii="Arial" w:hAnsi="Arial"/>
      <w:sz w:val="17"/>
    </w:rPr>
  </w:style>
  <w:style w:type="paragraph" w:styleId="Abbildungsverzeichnis">
    <w:name w:val="table of figures"/>
    <w:basedOn w:val="Titelaufnahme"/>
    <w:next w:val="Titelaufnahme"/>
    <w:semiHidden/>
    <w:rsid w:val="009A35C5"/>
    <w:pPr>
      <w:keepLines w:val="0"/>
      <w:ind w:left="567" w:right="284" w:hanging="567"/>
      <w:jc w:val="left"/>
    </w:pPr>
  </w:style>
  <w:style w:type="paragraph" w:customStyle="1" w:styleId="Abstand02cm">
    <w:name w:val="Abstand (0'2 cm)"/>
    <w:basedOn w:val="Standard"/>
    <w:next w:val="Standard"/>
    <w:rsid w:val="009A35C5"/>
    <w:pPr>
      <w:tabs>
        <w:tab w:val="left" w:pos="227"/>
      </w:tabs>
      <w:spacing w:line="120" w:lineRule="auto"/>
    </w:pPr>
    <w:rPr>
      <w:rFonts w:ascii="Arial" w:hAnsi="Arial"/>
      <w:sz w:val="20"/>
    </w:rPr>
  </w:style>
  <w:style w:type="paragraph" w:customStyle="1" w:styleId="Abstand04cm">
    <w:name w:val="Abstand (0'4 cm)"/>
    <w:basedOn w:val="Abstand02cm"/>
    <w:rsid w:val="009A35C5"/>
    <w:pPr>
      <w:spacing w:line="240" w:lineRule="exact"/>
    </w:pPr>
  </w:style>
  <w:style w:type="paragraph" w:customStyle="1" w:styleId="Abstand08cm">
    <w:name w:val="Abstand (0'8 cm)"/>
    <w:basedOn w:val="Abstand04cm"/>
    <w:rsid w:val="009A35C5"/>
    <w:pPr>
      <w:spacing w:line="454" w:lineRule="exact"/>
    </w:pPr>
  </w:style>
  <w:style w:type="character" w:styleId="BesuchterLink">
    <w:name w:val="FollowedHyperlink"/>
    <w:basedOn w:val="Absatz-Standardschriftart"/>
    <w:rsid w:val="009A35C5"/>
    <w:rPr>
      <w:rFonts w:ascii="Arial" w:hAnsi="Arial"/>
      <w:color w:val="800080"/>
      <w:sz w:val="20"/>
      <w:u w:val="single"/>
    </w:rPr>
  </w:style>
  <w:style w:type="paragraph" w:customStyle="1" w:styleId="AufzhlBulletsEckig">
    <w:name w:val="Aufzähl.BulletsEckig"/>
    <w:basedOn w:val="AufzhlBulletsRund"/>
    <w:rsid w:val="009A35C5"/>
    <w:pPr>
      <w:numPr>
        <w:numId w:val="37"/>
      </w:numPr>
      <w:tabs>
        <w:tab w:val="clear" w:pos="227"/>
        <w:tab w:val="clear" w:pos="720"/>
      </w:tabs>
      <w:ind w:left="227" w:hanging="227"/>
    </w:pPr>
  </w:style>
  <w:style w:type="paragraph" w:customStyle="1" w:styleId="AufzhlBulletsRund">
    <w:name w:val="Aufzähl.BulletsRund"/>
    <w:basedOn w:val="Standard"/>
    <w:rsid w:val="009A35C5"/>
    <w:pPr>
      <w:keepLines/>
      <w:numPr>
        <w:numId w:val="27"/>
      </w:numPr>
      <w:tabs>
        <w:tab w:val="left" w:pos="227"/>
      </w:tabs>
      <w:spacing w:line="240" w:lineRule="exact"/>
    </w:pPr>
    <w:rPr>
      <w:rFonts w:ascii="Arial" w:hAnsi="Arial"/>
      <w:sz w:val="20"/>
    </w:rPr>
  </w:style>
  <w:style w:type="paragraph" w:customStyle="1" w:styleId="Text-laufAbstze">
    <w:name w:val="Text-lauf.Absätze"/>
    <w:basedOn w:val="Text-1Absatz"/>
    <w:rsid w:val="00620503"/>
    <w:pPr>
      <w:ind w:firstLine="227"/>
    </w:pPr>
  </w:style>
  <w:style w:type="paragraph" w:customStyle="1" w:styleId="AufzhlSpiegelstrich">
    <w:name w:val="Aufzähl.Spiegelstrich"/>
    <w:basedOn w:val="Text-laufAbstze"/>
    <w:rsid w:val="009A35C5"/>
    <w:pPr>
      <w:numPr>
        <w:numId w:val="28"/>
      </w:numPr>
      <w:tabs>
        <w:tab w:val="left" w:pos="227"/>
      </w:tabs>
    </w:pPr>
  </w:style>
  <w:style w:type="paragraph" w:customStyle="1" w:styleId="AufzhlZahl">
    <w:name w:val="Aufzähl.Zahl"/>
    <w:basedOn w:val="AufzhlSpiegelstrich"/>
    <w:rsid w:val="009A35C5"/>
    <w:pPr>
      <w:numPr>
        <w:numId w:val="30"/>
      </w:numPr>
      <w:tabs>
        <w:tab w:val="clear" w:pos="227"/>
        <w:tab w:val="clear" w:pos="360"/>
        <w:tab w:val="left" w:pos="340"/>
      </w:tabs>
    </w:pPr>
  </w:style>
  <w:style w:type="paragraph" w:customStyle="1" w:styleId="AutorPrfer">
    <w:name w:val="AutorPrüfer"/>
    <w:basedOn w:val="Standard"/>
    <w:rsid w:val="009A35C5"/>
    <w:rPr>
      <w:rFonts w:ascii="Arial" w:hAnsi="Arial"/>
      <w:sz w:val="20"/>
    </w:rPr>
  </w:style>
  <w:style w:type="paragraph" w:customStyle="1" w:styleId="Satzspiegelrahmen">
    <w:name w:val="Satzspiegelrahmen"/>
    <w:basedOn w:val="Standard"/>
    <w:next w:val="Standard"/>
    <w:rsid w:val="009A35C5"/>
    <w:pPr>
      <w:framePr w:w="11340" w:h="6804" w:hRule="exact" w:hSpace="142" w:vSpace="142" w:wrap="notBeside" w:vAnchor="text" w:hAnchor="margin" w:xAlign="center" w:y="1" w:anchorLock="1"/>
      <w:pBdr>
        <w:top w:val="single" w:sz="2" w:space="1" w:color="auto"/>
        <w:left w:val="single" w:sz="2" w:space="1" w:color="auto"/>
        <w:bottom w:val="single" w:sz="2" w:space="1" w:color="auto"/>
        <w:right w:val="single" w:sz="2" w:space="1" w:color="auto"/>
      </w:pBdr>
      <w:jc w:val="center"/>
    </w:pPr>
    <w:rPr>
      <w:rFonts w:ascii="Arial" w:hAnsi="Arial"/>
      <w:sz w:val="20"/>
    </w:rPr>
  </w:style>
  <w:style w:type="paragraph" w:customStyle="1" w:styleId="Bild">
    <w:name w:val="Bild"/>
    <w:basedOn w:val="Satzspiegelrahmen"/>
    <w:rsid w:val="009A35C5"/>
    <w:pPr>
      <w:framePr w:wrap="notBeside"/>
      <w:pBdr>
        <w:top w:val="none" w:sz="0" w:space="0" w:color="auto"/>
        <w:left w:val="none" w:sz="0" w:space="0" w:color="auto"/>
        <w:bottom w:val="none" w:sz="0" w:space="0" w:color="auto"/>
        <w:right w:val="none" w:sz="0" w:space="0" w:color="auto"/>
      </w:pBdr>
    </w:pPr>
  </w:style>
  <w:style w:type="paragraph" w:customStyle="1" w:styleId="BildUnterschrift">
    <w:name w:val="BildUnterschrift"/>
    <w:basedOn w:val="Text-1Absatz"/>
    <w:next w:val="Text-1Absatz"/>
    <w:rsid w:val="009A35C5"/>
    <w:pPr>
      <w:spacing w:after="480"/>
    </w:pPr>
    <w:rPr>
      <w:sz w:val="17"/>
    </w:rPr>
  </w:style>
  <w:style w:type="paragraph" w:customStyle="1" w:styleId="Bspberschrift1">
    <w:name w:val="BspÜberschrift1"/>
    <w:basedOn w:val="Text-1Absatz"/>
    <w:next w:val="Text-1Absatz"/>
    <w:rsid w:val="009A35C5"/>
    <w:pPr>
      <w:widowControl w:val="0"/>
      <w:spacing w:after="1800" w:line="480" w:lineRule="exact"/>
      <w:jc w:val="left"/>
    </w:pPr>
    <w:rPr>
      <w:b/>
      <w:sz w:val="28"/>
    </w:rPr>
  </w:style>
  <w:style w:type="paragraph" w:customStyle="1" w:styleId="Bspberschrift2">
    <w:name w:val="BspÜberschrift2"/>
    <w:basedOn w:val="Bspberschrift1"/>
    <w:next w:val="Text-1Absatz"/>
    <w:rsid w:val="009A35C5"/>
    <w:pPr>
      <w:spacing w:before="240" w:after="120" w:line="360" w:lineRule="exact"/>
    </w:pPr>
    <w:rPr>
      <w:sz w:val="24"/>
    </w:rPr>
  </w:style>
  <w:style w:type="paragraph" w:customStyle="1" w:styleId="Bspberschrift3">
    <w:name w:val="BspÜberschrift3"/>
    <w:basedOn w:val="Bspberschrift2"/>
    <w:next w:val="Text-1Absatz"/>
    <w:rsid w:val="009A35C5"/>
    <w:pPr>
      <w:spacing w:before="120" w:line="300" w:lineRule="exact"/>
    </w:pPr>
    <w:rPr>
      <w:sz w:val="20"/>
    </w:rPr>
  </w:style>
  <w:style w:type="paragraph" w:customStyle="1" w:styleId="Bspberschrift4">
    <w:name w:val="BspÜberschrift4"/>
    <w:basedOn w:val="Bspberschrift3"/>
    <w:next w:val="Text-1Absatz"/>
    <w:rsid w:val="009A35C5"/>
    <w:pPr>
      <w:spacing w:line="360" w:lineRule="auto"/>
    </w:pPr>
    <w:rPr>
      <w:i/>
    </w:rPr>
  </w:style>
  <w:style w:type="paragraph" w:customStyle="1" w:styleId="EidesStatt-Erklrung">
    <w:name w:val="EidesStatt-Erklärung"/>
    <w:basedOn w:val="Text-1Absatz"/>
    <w:next w:val="Standard"/>
    <w:rsid w:val="009A35C5"/>
    <w:pPr>
      <w:spacing w:before="9240"/>
      <w:ind w:right="-1021"/>
    </w:pPr>
    <w:rPr>
      <w:i/>
    </w:rPr>
  </w:style>
  <w:style w:type="paragraph" w:customStyle="1" w:styleId="EidesStatt-Ort">
    <w:name w:val="EidesStatt-Ort"/>
    <w:basedOn w:val="EidesStatt-Erklrung"/>
    <w:next w:val="Text-1Absatz"/>
    <w:rsid w:val="009A35C5"/>
    <w:pPr>
      <w:spacing w:before="720"/>
      <w:jc w:val="left"/>
    </w:pPr>
  </w:style>
  <w:style w:type="paragraph" w:styleId="Funotentext">
    <w:name w:val="footnote text"/>
    <w:basedOn w:val="Text-1Absatz"/>
    <w:semiHidden/>
    <w:rsid w:val="009A35C5"/>
    <w:pPr>
      <w:tabs>
        <w:tab w:val="left" w:pos="510"/>
      </w:tabs>
      <w:ind w:left="454" w:hanging="284"/>
    </w:pPr>
    <w:rPr>
      <w:sz w:val="17"/>
    </w:rPr>
  </w:style>
  <w:style w:type="character" w:styleId="Funotenzeichen">
    <w:name w:val="footnote reference"/>
    <w:basedOn w:val="Absatz-Standardschriftart"/>
    <w:semiHidden/>
    <w:rsid w:val="009A35C5"/>
    <w:rPr>
      <w:rFonts w:ascii="Arial" w:hAnsi="Arial"/>
      <w:dstrike w:val="0"/>
      <w:color w:val="auto"/>
      <w:sz w:val="20"/>
      <w:vertAlign w:val="superscript"/>
    </w:rPr>
  </w:style>
  <w:style w:type="paragraph" w:styleId="Fuzeile">
    <w:name w:val="footer"/>
    <w:basedOn w:val="Standard"/>
    <w:rsid w:val="009A35C5"/>
    <w:pPr>
      <w:tabs>
        <w:tab w:val="center" w:pos="4536"/>
        <w:tab w:val="right" w:pos="9072"/>
      </w:tabs>
    </w:pPr>
    <w:rPr>
      <w:rFonts w:ascii="Arial" w:hAnsi="Arial"/>
      <w:sz w:val="20"/>
    </w:rPr>
  </w:style>
  <w:style w:type="paragraph" w:customStyle="1" w:styleId="Hauptthema-titel">
    <w:name w:val="Hauptthema /-titel"/>
    <w:basedOn w:val="Text-laufAbstze"/>
    <w:next w:val="Standard"/>
    <w:rsid w:val="009A35C5"/>
    <w:pPr>
      <w:keepNext/>
      <w:keepLines/>
      <w:suppressAutoHyphens/>
      <w:spacing w:before="1086" w:line="240" w:lineRule="atLeast"/>
      <w:ind w:firstLine="0"/>
      <w:jc w:val="center"/>
    </w:pPr>
    <w:rPr>
      <w:b/>
      <w:sz w:val="52"/>
    </w:rPr>
  </w:style>
  <w:style w:type="character" w:styleId="Hyperlink">
    <w:name w:val="Hyperlink"/>
    <w:basedOn w:val="Webadressen"/>
    <w:uiPriority w:val="99"/>
    <w:rsid w:val="009A35C5"/>
    <w:rPr>
      <w:rFonts w:ascii="Arial" w:hAnsi="Arial"/>
      <w:color w:val="auto"/>
      <w:sz w:val="20"/>
      <w:u w:val="none"/>
    </w:rPr>
  </w:style>
  <w:style w:type="paragraph" w:styleId="Index1">
    <w:name w:val="index 1"/>
    <w:next w:val="Index2"/>
    <w:semiHidden/>
    <w:rsid w:val="009A35C5"/>
    <w:pPr>
      <w:tabs>
        <w:tab w:val="left" w:pos="1701"/>
      </w:tabs>
    </w:pPr>
    <w:rPr>
      <w:rFonts w:ascii="Arial" w:hAnsi="Arial"/>
    </w:rPr>
  </w:style>
  <w:style w:type="paragraph" w:styleId="Index2">
    <w:name w:val="index 2"/>
    <w:basedOn w:val="Index1"/>
    <w:next w:val="Index3"/>
    <w:semiHidden/>
    <w:rsid w:val="009A35C5"/>
    <w:pPr>
      <w:ind w:left="480"/>
    </w:pPr>
  </w:style>
  <w:style w:type="paragraph" w:styleId="Index3">
    <w:name w:val="index 3"/>
    <w:basedOn w:val="Index2"/>
    <w:next w:val="Index4"/>
    <w:semiHidden/>
    <w:rsid w:val="009A35C5"/>
    <w:pPr>
      <w:ind w:left="720"/>
    </w:pPr>
  </w:style>
  <w:style w:type="paragraph" w:styleId="Index4">
    <w:name w:val="index 4"/>
    <w:basedOn w:val="Index3"/>
    <w:next w:val="Index5"/>
    <w:semiHidden/>
    <w:rsid w:val="009A35C5"/>
    <w:pPr>
      <w:ind w:left="960"/>
    </w:pPr>
  </w:style>
  <w:style w:type="paragraph" w:styleId="Index5">
    <w:name w:val="index 5"/>
    <w:basedOn w:val="Index4"/>
    <w:next w:val="Index6"/>
    <w:semiHidden/>
    <w:rsid w:val="009A35C5"/>
    <w:pPr>
      <w:ind w:left="1200"/>
    </w:pPr>
  </w:style>
  <w:style w:type="paragraph" w:styleId="Index6">
    <w:name w:val="index 6"/>
    <w:basedOn w:val="Index5"/>
    <w:next w:val="Index7"/>
    <w:semiHidden/>
    <w:rsid w:val="009A35C5"/>
    <w:pPr>
      <w:ind w:left="1440"/>
    </w:pPr>
  </w:style>
  <w:style w:type="paragraph" w:styleId="Index7">
    <w:name w:val="index 7"/>
    <w:basedOn w:val="Index6"/>
    <w:next w:val="Index8"/>
    <w:semiHidden/>
    <w:rsid w:val="009A35C5"/>
    <w:pPr>
      <w:ind w:left="1680"/>
    </w:pPr>
  </w:style>
  <w:style w:type="paragraph" w:styleId="Index8">
    <w:name w:val="index 8"/>
    <w:basedOn w:val="Index7"/>
    <w:next w:val="Index9"/>
    <w:semiHidden/>
    <w:rsid w:val="009A35C5"/>
    <w:pPr>
      <w:ind w:left="1920"/>
    </w:pPr>
  </w:style>
  <w:style w:type="paragraph" w:styleId="Index9">
    <w:name w:val="index 9"/>
    <w:basedOn w:val="Index8"/>
    <w:next w:val="Index8"/>
    <w:semiHidden/>
    <w:rsid w:val="009A35C5"/>
    <w:pPr>
      <w:ind w:left="2160"/>
    </w:pPr>
  </w:style>
  <w:style w:type="paragraph" w:styleId="Indexberschrift">
    <w:name w:val="index heading"/>
    <w:basedOn w:val="Index1"/>
    <w:semiHidden/>
    <w:rsid w:val="009A35C5"/>
  </w:style>
  <w:style w:type="paragraph" w:customStyle="1" w:styleId="Inhaltsverzeichnis">
    <w:name w:val="Inhaltsverzeichnis"/>
    <w:basedOn w:val="Text-1Absatz"/>
    <w:next w:val="Verzeichnis1"/>
    <w:autoRedefine/>
    <w:rsid w:val="009A35C5"/>
    <w:pPr>
      <w:spacing w:after="240"/>
      <w:jc w:val="left"/>
    </w:pPr>
    <w:rPr>
      <w:b/>
      <w:sz w:val="28"/>
    </w:rPr>
  </w:style>
  <w:style w:type="paragraph" w:styleId="Verzeichnis1">
    <w:name w:val="toc 1"/>
    <w:basedOn w:val="Text-laufAbstze"/>
    <w:uiPriority w:val="39"/>
    <w:rsid w:val="00C2041F"/>
    <w:pPr>
      <w:tabs>
        <w:tab w:val="right" w:pos="6633"/>
      </w:tabs>
      <w:spacing w:line="240" w:lineRule="auto"/>
      <w:ind w:left="170" w:right="284" w:hanging="170"/>
      <w:jc w:val="left"/>
    </w:pPr>
    <w:rPr>
      <w:b/>
      <w:caps/>
    </w:rPr>
  </w:style>
  <w:style w:type="paragraph" w:styleId="Verzeichnis2">
    <w:name w:val="toc 2"/>
    <w:basedOn w:val="Verzeichnis1"/>
    <w:next w:val="Verzeichnis3"/>
    <w:uiPriority w:val="39"/>
    <w:rsid w:val="009A35C5"/>
    <w:pPr>
      <w:spacing w:before="240"/>
      <w:ind w:left="510" w:hanging="340"/>
    </w:pPr>
    <w:rPr>
      <w:caps w:val="0"/>
    </w:rPr>
  </w:style>
  <w:style w:type="paragraph" w:styleId="Verzeichnis3">
    <w:name w:val="toc 3"/>
    <w:basedOn w:val="Verzeichnis2"/>
    <w:next w:val="Verzeichnis4"/>
    <w:uiPriority w:val="39"/>
    <w:rsid w:val="009A35C5"/>
    <w:pPr>
      <w:ind w:left="1020" w:hanging="510"/>
    </w:pPr>
  </w:style>
  <w:style w:type="paragraph" w:styleId="Verzeichnis4">
    <w:name w:val="toc 4"/>
    <w:basedOn w:val="Verzeichnis3"/>
    <w:next w:val="Verzeichnis5"/>
    <w:semiHidden/>
    <w:rsid w:val="009A35C5"/>
    <w:pPr>
      <w:ind w:left="1701" w:right="227" w:hanging="680"/>
    </w:pPr>
  </w:style>
  <w:style w:type="paragraph" w:styleId="Verzeichnis5">
    <w:name w:val="toc 5"/>
    <w:basedOn w:val="Verzeichnis3"/>
    <w:next w:val="Verzeichnis6"/>
    <w:semiHidden/>
    <w:rsid w:val="009A35C5"/>
    <w:pPr>
      <w:ind w:left="2098" w:hanging="851"/>
    </w:pPr>
  </w:style>
  <w:style w:type="paragraph" w:styleId="Verzeichnis6">
    <w:name w:val="toc 6"/>
    <w:basedOn w:val="Verzeichnis5"/>
    <w:next w:val="Verzeichnis7"/>
    <w:autoRedefine/>
    <w:semiHidden/>
    <w:rsid w:val="009A35C5"/>
    <w:pPr>
      <w:ind w:left="1202"/>
    </w:pPr>
  </w:style>
  <w:style w:type="paragraph" w:styleId="Verzeichnis7">
    <w:name w:val="toc 7"/>
    <w:basedOn w:val="Verzeichnis6"/>
    <w:next w:val="Verzeichnis8"/>
    <w:autoRedefine/>
    <w:semiHidden/>
    <w:rsid w:val="009A35C5"/>
    <w:pPr>
      <w:ind w:left="1440"/>
    </w:pPr>
  </w:style>
  <w:style w:type="paragraph" w:styleId="Verzeichnis8">
    <w:name w:val="toc 8"/>
    <w:basedOn w:val="Verzeichnis7"/>
    <w:next w:val="Verzeichnis9"/>
    <w:autoRedefine/>
    <w:semiHidden/>
    <w:rsid w:val="009A35C5"/>
    <w:pPr>
      <w:ind w:left="1680"/>
    </w:pPr>
  </w:style>
  <w:style w:type="paragraph" w:styleId="Verzeichnis9">
    <w:name w:val="toc 9"/>
    <w:basedOn w:val="Verzeichnis8"/>
    <w:next w:val="Text-1Absatz"/>
    <w:autoRedefine/>
    <w:semiHidden/>
    <w:rsid w:val="009A35C5"/>
    <w:pPr>
      <w:ind w:left="1920"/>
    </w:pPr>
  </w:style>
  <w:style w:type="paragraph" w:customStyle="1" w:styleId="KleindruckEingerckt-1Absatz">
    <w:name w:val="KleindruckEingerückt-1.Absatz"/>
    <w:basedOn w:val="Text-1Absatz"/>
    <w:rsid w:val="009A35C5"/>
    <w:pPr>
      <w:spacing w:line="200" w:lineRule="exact"/>
      <w:ind w:left="567"/>
    </w:pPr>
    <w:rPr>
      <w:sz w:val="17"/>
    </w:rPr>
  </w:style>
  <w:style w:type="paragraph" w:customStyle="1" w:styleId="Kleindruck-1Absatz">
    <w:name w:val="Kleindruck-1.Absatz"/>
    <w:basedOn w:val="KleindruckEingerckt-1Absatz"/>
    <w:rsid w:val="009A35C5"/>
    <w:pPr>
      <w:ind w:left="0"/>
    </w:pPr>
  </w:style>
  <w:style w:type="paragraph" w:customStyle="1" w:styleId="KleindruckEingerckt-laufAbstze">
    <w:name w:val="KleindruckEingerückt-lauf.Absätze"/>
    <w:basedOn w:val="KleindruckEingerckt-1Absatz"/>
    <w:rsid w:val="009A35C5"/>
    <w:pPr>
      <w:ind w:firstLine="227"/>
    </w:pPr>
  </w:style>
  <w:style w:type="paragraph" w:customStyle="1" w:styleId="Kleindruck-laufAbstze">
    <w:name w:val="Kleindruck-lauf.Absätze"/>
    <w:basedOn w:val="KleindruckEingerckt-laufAbstze"/>
    <w:rsid w:val="009A35C5"/>
    <w:pPr>
      <w:ind w:left="0" w:firstLine="284"/>
    </w:pPr>
  </w:style>
  <w:style w:type="paragraph" w:styleId="Kommentartext">
    <w:name w:val="annotation text"/>
    <w:basedOn w:val="Standard"/>
    <w:autoRedefine/>
    <w:semiHidden/>
    <w:rsid w:val="009A35C5"/>
    <w:rPr>
      <w:rFonts w:ascii="Arial" w:hAnsi="Arial"/>
      <w:sz w:val="16"/>
    </w:rPr>
  </w:style>
  <w:style w:type="character" w:styleId="Kommentarzeichen">
    <w:name w:val="annotation reference"/>
    <w:basedOn w:val="Absatz-Standardschriftart"/>
    <w:semiHidden/>
    <w:rsid w:val="009A35C5"/>
    <w:rPr>
      <w:rFonts w:ascii="Arial" w:hAnsi="Arial"/>
      <w:sz w:val="16"/>
    </w:rPr>
  </w:style>
  <w:style w:type="paragraph" w:styleId="Kopfzeile">
    <w:name w:val="header"/>
    <w:basedOn w:val="Standard"/>
    <w:rsid w:val="009A35C5"/>
    <w:pPr>
      <w:keepLines/>
      <w:pBdr>
        <w:bottom w:val="single" w:sz="6" w:space="1" w:color="auto"/>
      </w:pBdr>
      <w:tabs>
        <w:tab w:val="center" w:pos="4536"/>
        <w:tab w:val="right" w:pos="9072"/>
      </w:tabs>
      <w:spacing w:after="480"/>
      <w:jc w:val="center"/>
    </w:pPr>
    <w:rPr>
      <w:rFonts w:ascii="Arial" w:hAnsi="Arial"/>
      <w:sz w:val="17"/>
    </w:rPr>
  </w:style>
  <w:style w:type="paragraph" w:customStyle="1" w:styleId="Schmutztitel">
    <w:name w:val="Schmutztitel"/>
    <w:basedOn w:val="Standard"/>
    <w:next w:val="Text-laufAbstze"/>
    <w:rsid w:val="009A35C5"/>
    <w:pPr>
      <w:jc w:val="center"/>
    </w:pPr>
    <w:rPr>
      <w:rFonts w:ascii="Arial" w:hAnsi="Arial"/>
      <w:sz w:val="20"/>
      <w:u w:val="single"/>
    </w:rPr>
  </w:style>
  <w:style w:type="character" w:styleId="Seitenzahl">
    <w:name w:val="page number"/>
    <w:basedOn w:val="Absatz-Standardschriftart"/>
    <w:rsid w:val="009A35C5"/>
    <w:rPr>
      <w:rFonts w:ascii="Arial" w:hAnsi="Arial"/>
      <w:sz w:val="17"/>
    </w:rPr>
  </w:style>
  <w:style w:type="paragraph" w:customStyle="1" w:styleId="Tabelle">
    <w:name w:val="Tabelle"/>
    <w:basedOn w:val="Standard"/>
    <w:rsid w:val="009A35C5"/>
    <w:rPr>
      <w:rFonts w:ascii="Arial" w:hAnsi="Arial"/>
      <w:sz w:val="17"/>
    </w:rPr>
  </w:style>
  <w:style w:type="paragraph" w:customStyle="1" w:styleId="TabelleAufzhlung">
    <w:name w:val="TabelleAufzählung"/>
    <w:basedOn w:val="Tabelle"/>
    <w:rsid w:val="009A35C5"/>
    <w:pPr>
      <w:numPr>
        <w:numId w:val="12"/>
      </w:numPr>
      <w:tabs>
        <w:tab w:val="clear" w:pos="360"/>
      </w:tabs>
      <w:ind w:left="142" w:hanging="142"/>
      <w:jc w:val="left"/>
    </w:pPr>
  </w:style>
  <w:style w:type="paragraph" w:customStyle="1" w:styleId="TabelleUnterschrift">
    <w:name w:val="TabelleUnterschrift"/>
    <w:basedOn w:val="Text-1Absatz"/>
    <w:next w:val="Text-1Absatz"/>
    <w:rsid w:val="00695755"/>
    <w:pPr>
      <w:spacing w:after="480"/>
    </w:pPr>
    <w:rPr>
      <w:sz w:val="18"/>
    </w:rPr>
  </w:style>
  <w:style w:type="paragraph" w:customStyle="1" w:styleId="Titel-Name">
    <w:name w:val="Titel-Name"/>
    <w:basedOn w:val="Text-1Absatz"/>
    <w:next w:val="Standard"/>
    <w:rsid w:val="009A35C5"/>
    <w:pPr>
      <w:keepNext/>
      <w:keepLines/>
      <w:suppressAutoHyphens/>
      <w:spacing w:before="1920" w:line="240" w:lineRule="atLeast"/>
      <w:jc w:val="center"/>
    </w:pPr>
    <w:rPr>
      <w:sz w:val="32"/>
    </w:rPr>
  </w:style>
  <w:style w:type="paragraph" w:customStyle="1" w:styleId="Titel-Datum">
    <w:name w:val="Titel-Datum"/>
    <w:basedOn w:val="Titel-Name"/>
    <w:next w:val="Text-1Absatz"/>
    <w:rsid w:val="009A35C5"/>
    <w:pPr>
      <w:spacing w:before="2040"/>
    </w:pPr>
  </w:style>
  <w:style w:type="paragraph" w:customStyle="1" w:styleId="Unterthema-titel">
    <w:name w:val="Unterthema/-titel"/>
    <w:basedOn w:val="Hauptthema-titel"/>
    <w:next w:val="Titel-Name"/>
    <w:autoRedefine/>
    <w:rsid w:val="009A35C5"/>
    <w:pPr>
      <w:spacing w:before="480"/>
    </w:pPr>
    <w:rPr>
      <w:b w:val="0"/>
      <w:sz w:val="40"/>
    </w:rPr>
  </w:style>
  <w:style w:type="character" w:customStyle="1" w:styleId="Webadressen">
    <w:name w:val="Webadressen"/>
    <w:basedOn w:val="Absatz-Standardschriftart"/>
    <w:rsid w:val="009A35C5"/>
    <w:rPr>
      <w:rFonts w:ascii="Courier New" w:hAnsi="Courier New"/>
    </w:rPr>
  </w:style>
  <w:style w:type="paragraph" w:customStyle="1" w:styleId="Impressum">
    <w:name w:val="Impressum"/>
    <w:basedOn w:val="Bspberschrift2"/>
    <w:rsid w:val="009A35C5"/>
    <w:pPr>
      <w:spacing w:before="0" w:after="0" w:line="240" w:lineRule="auto"/>
    </w:pPr>
    <w:rPr>
      <w:b w:val="0"/>
    </w:rPr>
  </w:style>
  <w:style w:type="paragraph" w:customStyle="1" w:styleId="Formel">
    <w:name w:val="Formel"/>
    <w:basedOn w:val="Standard"/>
    <w:next w:val="Text-1Absatz"/>
    <w:rsid w:val="009A35C5"/>
    <w:pPr>
      <w:pBdr>
        <w:top w:val="single" w:sz="2" w:space="1" w:color="auto"/>
        <w:left w:val="single" w:sz="2" w:space="4" w:color="auto"/>
        <w:bottom w:val="single" w:sz="2" w:space="1" w:color="auto"/>
        <w:right w:val="single" w:sz="2" w:space="4" w:color="auto"/>
      </w:pBdr>
      <w:tabs>
        <w:tab w:val="left" w:pos="567"/>
        <w:tab w:val="left" w:pos="1134"/>
        <w:tab w:val="left" w:pos="1701"/>
        <w:tab w:val="left" w:pos="2268"/>
        <w:tab w:val="left" w:pos="2835"/>
        <w:tab w:val="left" w:pos="3402"/>
        <w:tab w:val="left" w:pos="3969"/>
        <w:tab w:val="left" w:pos="4536"/>
        <w:tab w:val="left" w:pos="5103"/>
        <w:tab w:val="left" w:pos="5670"/>
      </w:tabs>
      <w:spacing w:after="240"/>
      <w:ind w:left="227"/>
      <w:jc w:val="center"/>
    </w:pPr>
    <w:rPr>
      <w:rFonts w:ascii="Arial" w:hAnsi="Arial"/>
      <w:sz w:val="20"/>
    </w:rPr>
  </w:style>
  <w:style w:type="paragraph" w:styleId="Sprechblasentext">
    <w:name w:val="Balloon Text"/>
    <w:basedOn w:val="Standard"/>
    <w:semiHidden/>
    <w:rsid w:val="009A35C5"/>
    <w:rPr>
      <w:rFonts w:ascii="Tahoma" w:hAnsi="Tahoma" w:cs="Tahoma"/>
      <w:sz w:val="16"/>
      <w:szCs w:val="16"/>
    </w:rPr>
  </w:style>
  <w:style w:type="character" w:customStyle="1" w:styleId="Abkrzung">
    <w:name w:val="Abkürzung"/>
    <w:basedOn w:val="Absatz-Standardschriftart"/>
    <w:rsid w:val="009A35C5"/>
    <w:rPr>
      <w:rFonts w:ascii="Arial" w:hAnsi="Arial"/>
      <w:sz w:val="20"/>
    </w:rPr>
  </w:style>
  <w:style w:type="paragraph" w:styleId="Dokumentstruktur">
    <w:name w:val="Document Map"/>
    <w:basedOn w:val="Standard"/>
    <w:semiHidden/>
    <w:rsid w:val="009A35C5"/>
    <w:pPr>
      <w:shd w:val="clear" w:color="auto" w:fill="000080"/>
    </w:pPr>
    <w:rPr>
      <w:rFonts w:ascii="Tahoma" w:hAnsi="Tahoma" w:cs="Tahoma"/>
      <w:sz w:val="20"/>
    </w:rPr>
  </w:style>
  <w:style w:type="paragraph" w:customStyle="1" w:styleId="AufzhlKleindruckBulletsEckig">
    <w:name w:val="Aufzähl.Kleindruck.BulletsEckig"/>
    <w:basedOn w:val="AufzhlBulletsEckig"/>
    <w:rsid w:val="009A35C5"/>
    <w:pPr>
      <w:numPr>
        <w:numId w:val="35"/>
      </w:numPr>
    </w:pPr>
    <w:rPr>
      <w:sz w:val="17"/>
      <w:szCs w:val="17"/>
    </w:rPr>
  </w:style>
  <w:style w:type="paragraph" w:customStyle="1" w:styleId="AufzhlKleindruckBulletsRund">
    <w:name w:val="Aufzähl.Kleindruck.BulletsRund"/>
    <w:basedOn w:val="AufzhlKleindruckBulletsEckig"/>
    <w:rsid w:val="009A35C5"/>
    <w:pPr>
      <w:numPr>
        <w:numId w:val="33"/>
      </w:numPr>
    </w:pPr>
  </w:style>
  <w:style w:type="paragraph" w:customStyle="1" w:styleId="AufzhlKleindruckSpiegelstrich">
    <w:name w:val="Aufzähl.Kleindruck.Spiegelstrich"/>
    <w:basedOn w:val="AufzhlBulletsEckig"/>
    <w:rsid w:val="009A35C5"/>
    <w:pPr>
      <w:numPr>
        <w:numId w:val="8"/>
      </w:numPr>
    </w:pPr>
    <w:rPr>
      <w:sz w:val="17"/>
    </w:rPr>
  </w:style>
  <w:style w:type="character" w:customStyle="1" w:styleId="AutorPrferZchn">
    <w:name w:val="AutorPrüfer Zchn"/>
    <w:basedOn w:val="Absatz-Standardschriftart"/>
    <w:rsid w:val="009A35C5"/>
    <w:rPr>
      <w:rFonts w:ascii="Arial" w:hAnsi="Arial"/>
      <w:lang w:val="de-DE" w:eastAsia="de-DE" w:bidi="ar-SA"/>
    </w:rPr>
  </w:style>
  <w:style w:type="paragraph" w:styleId="Inhaltsverzeichnisberschrift">
    <w:name w:val="TOC Heading"/>
    <w:basedOn w:val="berschrift1"/>
    <w:next w:val="Standard"/>
    <w:uiPriority w:val="39"/>
    <w:unhideWhenUsed/>
    <w:qFormat/>
    <w:rsid w:val="00C2041F"/>
    <w:pPr>
      <w:keepNext/>
      <w:numPr>
        <w:numId w:val="0"/>
      </w:numPr>
      <w:tabs>
        <w:tab w:val="clear" w:pos="284"/>
      </w:tabs>
      <w:suppressAutoHyphens w:val="0"/>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Diplom\Diplomvorlage\Windows+Mac\Windows\DiplomvorlageV6.92_Word_2007_2010_2013.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A6691-48FB-4BF5-A232-8FAF87FC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DiplomvorlageV6.92_Word_2007_2010_2013.dotm</Template>
  <TotalTime>0</TotalTime>
  <Pages>12</Pages>
  <Words>554</Words>
  <Characters>3492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DiplomvorlageV6.9</vt:lpstr>
    </vt:vector>
  </TitlesOfParts>
  <Manager>ESIT.org GmbH</Manager>
  <Company>Hochschule Aschaffenburg</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DiplomvorlageV6.9</dc:title>
  <dc:subject>Vorlage zur Erstellung von Seminar-/ Diplom- und Bachelorarbeiten an der FH Aschaffenburg</dc:subject>
  <dc:creator>Krueger</dc:creator>
  <cp:keywords/>
  <dc:description>Neuste Version der Diplomvorlage: V.6.9 vom 01.09.2008</dc:description>
  <cp:lastModifiedBy>Krueger, Malte</cp:lastModifiedBy>
  <cp:revision>3</cp:revision>
  <cp:lastPrinted>2005-12-23T07:50:00Z</cp:lastPrinted>
  <dcterms:created xsi:type="dcterms:W3CDTF">2023-04-20T09:23:00Z</dcterms:created>
  <dcterms:modified xsi:type="dcterms:W3CDTF">2024-03-13T17:22:00Z</dcterms:modified>
</cp:coreProperties>
</file>